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90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878"/>
        <w:gridCol w:w="1320"/>
        <w:gridCol w:w="699"/>
        <w:gridCol w:w="3230"/>
        <w:gridCol w:w="1994"/>
        <w:gridCol w:w="1654"/>
        <w:gridCol w:w="1135"/>
        <w:gridCol w:w="1200"/>
        <w:gridCol w:w="895"/>
        <w:gridCol w:w="1040"/>
      </w:tblGrid>
      <w:tr w:rsidR="00796555" w:rsidRPr="00EC40CA" w:rsidTr="00EC40CA">
        <w:trPr>
          <w:trHeight w:val="1298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LOTTO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CIG 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FORNITORE 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VOCE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DESCRIZIONE DA GARA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NOME COMMERCIALE/DESCRZIONE PRODOTTO OFFERTO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MISURE OFFERTE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CODICE PRODOTTO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UNITA' MISURA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PREZZO UNITARIO PER UNITA' DI MISURA (IVA esclusa)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0080" w:fill="FFFFCC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PREZZO UNITARIO A PEZZO (IVA esclusa)</w:t>
            </w:r>
          </w:p>
        </w:tc>
      </w:tr>
      <w:tr w:rsidR="00796555" w:rsidRPr="00EC40CA" w:rsidTr="00EC40CA">
        <w:trPr>
          <w:trHeight w:val="523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1282644F"/>
              </w:smartTagPr>
              <w:r w:rsidRPr="00EC40CA">
                <w:rPr>
                  <w:rFonts w:ascii="Tahoma" w:hAnsi="Tahoma" w:cs="Tahoma"/>
                  <w:color w:val="000000"/>
                  <w:sz w:val="20"/>
                  <w:szCs w:val="20"/>
                </w:rPr>
                <w:t>721282644F</w:t>
              </w:r>
            </w:smartTag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COTONE IDROFILO IN CONFEZIONE DA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C40CA">
                <w:rPr>
                  <w:rFonts w:ascii="Tahoma" w:hAnsi="Tahoma" w:cs="Tahoma"/>
                  <w:color w:val="000000"/>
                  <w:sz w:val="20"/>
                  <w:szCs w:val="20"/>
                </w:rPr>
                <w:t>1 KG</w:t>
              </w:r>
            </w:smartTag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OVATTA DI COTONE IDROFILO ORO PER USO SANITARIO NON STERILE/STERILIZZABILE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IN FALDA ARROTOLATA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CIB1000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€ 2,3300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45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COTONE IDROFILO IN CONFEZIONE DA 250 GR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PIEGATO A ZIG-ZAG CON CORDONCINO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CIX0250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€ 1,2900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7212849749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BENEFIS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OVATTA ORTOPEDICA IN FIBRA SINTETICA  IN ROTOLI CM 10 x 3-</w:t>
            </w:r>
            <w:smartTag w:uri="urn:schemas-microsoft-com:office:smarttags" w:element="metricconverter">
              <w:smartTagPr>
                <w:attr w:name="ProductID" w:val="4 M"/>
              </w:smartTagPr>
              <w:r w:rsidRPr="00EC40CA">
                <w:rPr>
                  <w:rFonts w:ascii="Tahoma" w:hAnsi="Tahoma" w:cs="Tahoma"/>
                  <w:color w:val="000000"/>
                  <w:sz w:val="20"/>
                  <w:szCs w:val="20"/>
                </w:rPr>
                <w:t>4 M</w:t>
              </w:r>
            </w:smartTag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OVATTA IN BENDE PER ORTOPEDIA DA 3,6 MT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 X 3,6MT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040CO010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€ 0,0400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€ 0,1440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OVATTA ORTOPEDICA IN FIBR SINTETICA IN ROTOLI CM 15 x 3 -4 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15 X 3,6MT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040CO015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€ 0,0580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€ 0,2088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OVATTA ORTOPEDICA IN FIBRA SINTETICA IN ROTOLI CM 20 x 3-</w:t>
            </w:r>
            <w:smartTag w:uri="urn:schemas-microsoft-com:office:smarttags" w:element="metricconverter">
              <w:smartTagPr>
                <w:attr w:name="ProductID" w:val="4 M"/>
              </w:smartTagPr>
              <w:r w:rsidRPr="00EC40CA">
                <w:rPr>
                  <w:rFonts w:ascii="Tahoma" w:hAnsi="Tahoma" w:cs="Tahoma"/>
                  <w:color w:val="000000"/>
                  <w:sz w:val="20"/>
                  <w:szCs w:val="20"/>
                </w:rPr>
                <w:t>4 M</w:t>
              </w:r>
            </w:smartTag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 X 3,6MT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040CO020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€ 0,0760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€ 0,2736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72130350C9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GARZA IDROFILA DA PIEGARE NON STERILE CM 10 x 10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GARZA IDRFILA IN PURO COTONE PER MEDICAZIONE TAGLIATA IN COMPRESSE - NON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STERILE/STERILIZZABILE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CM 10X10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GN3B1010S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CHILOGRAMMO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€ 3,3360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€ 3,3360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GARZA IDROFILA DA PIEGARE NON STERILE CM 20 x 20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20X20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GN3B2020S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CHILOGRAMMO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€ 3,3360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€ 3,3360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GARZA IDROFILA DA PIEGARE NON STERILE CM 30 x 30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30X30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GN3B3030S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CHILOGRAMMO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€ 3,3360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€ 3,3360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GARZA IDROFILA DA PIEGARE NON STERILE CM 40 x 40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CM 40X40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GN3B4040S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CHILOGRAMMO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€ 3,3360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€ 3,3360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7213048B80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SA.VE.PA.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10 x 10 - STERILI X 25 CPR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IDROFILA PER MEDICAZIONE STERILE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CPS27-BS25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€ 0,0028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20 x 20 - STERILI X 25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20X20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CPS31-BS25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€ 0,0088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18 x 40 - PIEGATE STERILI - CONF. 12 PEZZI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18X40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CPS48-BS12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€ 0,0270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36 x 40 - PIEGATE STERILI - CONF. 12 PEZZI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36X40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CPS49-BS12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€ 0,0420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7213052ECC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5 x 5 - 12 STRATI STERILI x 5 CPR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PIEGATE DI GARZA IDROFILA SENZA BARIO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5X5 A 12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1501480505A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€ 0,0099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7,5 x 7,5 - 8 STRATI STERILI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7,5X7,5 A 8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1500227575A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€ 0,0134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7,5 x 7,5 - 16 STRATI STERILI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7,5X7,5 A 16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1500247575A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€ 0,0205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10 x 10 - 8 STRATI STERILI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 A 8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1500641010A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€ 0,0197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10 x 10 - 16 STRATI STERILI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 A 16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1500261010A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€ 0,0308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COMPRESSE DI GARZA CM 10 x 10 - 16 STRATI STERILI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IN DOPPIA BUSTA X 5 CPR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CM 10X10 A 16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STRATI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1500611010ACC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10 x 20 - 12 STRATI STERILI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A 12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1501811020A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€ 0,0530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10 x 20 - 16 STRATI STERILI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A 16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1501841020A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€ 0,0910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10 x 20 - 24 STRATI STERILI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A 24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1503331020A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€ 0,1040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7213089D55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5 x 5 - 12 STRATI NON STERILI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PIEGATE DI GARZA IDROFILA SENZA BARIO NON STERILI/STERILIZZABILI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5X5 A 12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1217660505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€ 0,0062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5 x 5 - 16 STRATI NON STERILI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5X5 A 16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1217090505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€ 0,0078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10 x 10 - 8 STRATI NON STERILI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 A 8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1217061010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€ 0,0141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COMPRESSE DI GARZA CM 10 x 10 - 16 STRATI NON STERILI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 A 16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1217091010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€ 0,0254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CM 10 x 20 - 12 STRATI NON STERILI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A 12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1217661020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€ 0,0393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72130984C5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STERILI CON FILO DI BARIO CM 7,5 x 7,5 - 16 STRATI X 10 CPR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PIEGATE IN GARZA IDROFILA STERILE CON FILO DI BARIO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7,5X7,5 A 16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IEF43D0707F1010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€ 0,0311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STERILI CON FILO DI BARIO CM 10 x 10 - 16 STRATI X 10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 A 16 STRATI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IEF43D1010F1010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STERILI CON FILO DI BARIO CM 10 x 20 - 12 STRATI X 10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A 12 STRATI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IEF33D1020D1010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STERILI CON FILO DI BARIO CM 10 x 20 - 16 STRATI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A 16 STRATI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IEF43D1020F0515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DI GARZA STERILI CON FILO DI BARIO CM 10 x 20 - 24 STRATI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A 24 STRATI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IEF63D1020F0505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7213119619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DEALFA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LAPARATOMICHE DI GARZA STERILI CON FILO DI BARIO CM 20 x 30 circa - 4 STRATI X 2 CPR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DEALSAFE PEZZE LAPAROTOMICHE DI GARZA IDROFILA 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20X30 A 4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GAS4D519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€ 0,1474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LAPARATOMICHE DI GARZA STERILI CON FILO DI BARIO CM 40 x 40 circa - 6 STRATI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40X40 A 6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GAS41510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€ 0,2650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LAPARATOMICHE DI GARZA STERILI CON FILO DI BARIO CM 45 x 45 circa - 4 STRATI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45X45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GAS41505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€ 0,2238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LAPARATOMICHE VERDI DI GARZA STERILI CON FILO DI BARIO CM 30 x 50 circa - 4 STRATI X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30X40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GAS4V511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€ 0,0612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COMPRESSE LAPARATOMICHE VERDI DI GARZA STERILI CON FILO DI BARIO CM 50 x 50 circa TITOLO 12/12 - 6 STRATI X 2 CPR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50X50 A 6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GAS4V565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€ 0,8160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61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LAPARATOMICHE DI GARZA STERILI CON FILO DI BARIO CM 45 x 70 circa - 4 STRATI X 1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45X70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GAS41211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€ 0,6000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23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7213128D84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DI GARZA STERILI ROTONDI SENZA FILO RX MM 40 X 5 PZ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CHIRURGICI ROTONDI MORBIDI DI GARZA IDROFILA PER MEDICAZIONE STERILI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ZTSTR40S0540IG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€ 0,0281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95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72131385C7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DEALFA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TAMPONI DI GARZA NON STERILE ROTONDI SENZA FILO RX DIAMETRO MM 40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DEALSAFE TAMPONI DI GARZA IDROFILA NON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40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GA06D140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€ 0,0128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91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7213144AB9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DI GARZA STERILI ROTONDI CON FILO RX MM 30 X 10 PZ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CHIRURGICI ROTONDI MORBIDI SFERICI DI GARZA IDROFILA PER MEDICAZIONE CON BARIO STERILE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30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ZTESTR30F1035IF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€ 0,0279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42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DI GARZA STERILI ROTONDI CON FILO RX MM 40 X 10 PZ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40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ZTESTR40F1030IF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7213157575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SCOLLATORI DI GARZA STERILI CON FILO RX MM 8 X 10 PZ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DI GARZA IDROFILA CON FILO DI BARIO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8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1570060008ACC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€ 0,0310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SCOLLATORI DI GARZA STERILI CON FILO RX MM 10 X 10 PZ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10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1570130010ACC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SCOLLATORI DI GARZA STERILI CON FILO RX MM 16 X 10 PZ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16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1570160016ACC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SCOLLATORI DI GARZA STERILI CON FILO RX MM 25 X 10 PZ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25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1570170025ACC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7213166CE0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BENEFIS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 IN TNT STERILE CM 5 x 5 PIEGATA IN 4 STRATI X max. 5 CPR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PIEGATE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5X5 A 4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TS050504P05S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€ 0,0038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 IN TNT STERILE CM 10 x 10 PIEGATA IN 4 STRATI X max.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TS101004P05S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€ 0,0098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 IN TNT STERILE CM 10 x 20 PIEGATA IN 4 STRATI X max.  5 CPR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TS102004P05S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€ 0,0180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72131732AA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 IN TNT STERILE PRETAGLIATA AD Y CM 5X5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PIEGATE IN TNT CON FILO DI BARIO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5X5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1603020505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€ 0,0112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 IN TNT STERILE PRETAGLIATA AD Y CM 10X10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1603021010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€ 0,0203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7213184BBB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RAYS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COMPRESSA IN TNT NON STERILE CM 5 x 5 PIEGATA IN 4 STRATI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 PIEGATA IN TNT PER MEDICAZIONE SENZA BARIO NON STERILE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5X5 A 4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N06T4N4NZS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€ 0,0020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COMPRESSA IN TNT NON STERILE CM 7,5 x 7,5 PIEGATA IN 4 STRATI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7,5X7,5 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N10T4N4NZS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€ 0,0039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COMPRESSA IN TNT NON STERILE CM 10 x 10 PIEGATA IN 4 STRATI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 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N14T4N4NZS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€ 0,0056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COMPRESSA IN TNT NON STERILE CM 10 x 20 PIEGATA IN 4 STRATI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 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N16T4N4NZS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€ 0,0127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72131954D1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 PARAFFINATA STERILE IN COTONE IDROFILO CM 7,5-10 x 7,5-10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 PARAFFINATA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1701311011M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€ 0,0950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 PARAFFINATA STERILE IN COTONE IDROFILO CM 7,5-10 x 20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1701311021M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€ 0,1830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72132019C3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DEALFA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GARZA PARAFFINATA STERILE IN COTONE IDROFILO CM 10 x 10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circa_CONFEZIONE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MULTIPLA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TOUCHMED PARAFFIN MEDICAZIONE GG (GARZA GRASSA)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GAS2P016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€ 0,0550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7213211206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WALDNER TECNOLOGIE MEDICALI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 GRASSA A TRAMATURA SINTETICA CM 7,5-10 x 7,5-10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ADAPTIC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 X7,5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702012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€ 0,1600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7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 GRASSA  A TRAMATURA SINTETICA   CM 7,5-10 x 20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7,5X20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GARZA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72132133AC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ZAFFI DI GARZA IDROFILA STERILI CM 1 x 40 - 4 STRATI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ZAFFI DI GARZA IDROFILA SENZA FILO DI BARIO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1X40  A 4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1209110140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€ 2,2200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ZAFFI DI GARZA IDROFILA STERILI CM 5 x 5 M - 4 STRATI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CM 5 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1209110505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€ 0,9500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ZAFFI DI GARZA IDROFILA STERILI CM 10 x 5 M- 4 STRATI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CM 10 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1209110510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€ 1,0000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7213226E63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ZAFFI DI GARZA STERILI CON FILO BARIO CM 5 x 5 M- 4 STRATI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ZAFFI DI GARZA IDROFILA PER MEDICAZIONE CON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BARIO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 5 X CM 5  A 4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ZZED505F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€ 1,0560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ZAFFI DI GARZA STERILI CON FILO BARIO CM 7 x 5 M - 4 STRATI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CM 7 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ZZED507F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€ 1,2030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7212894C6A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SA.VE.PA.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DI GARZA ORLATA NON STERILE CM 1 X  5 M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BENDE DI GARZA IDROFILA ORLATE PER MEDICAZIONE NON STERILE/STERILIZZABILE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 X 5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BGO7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€ 0,0920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DI GARZA ORLATA NON STERILE CM 2 X 5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 X 5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BG0O1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BENDE DI GARZA ORLATA NON STERILE CM  5 X 5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 X 5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BGO2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€ 0,0870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BENDE DI GARZA ORLATA NON STERILE CM 10 X 5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CM1 0 X 5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BGO4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BENDE DI GARZA ORLATA NON STERILE CM 15 X 5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CM1 5 X 5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BGO5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€ 0,1400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BENDE DI GARZA ORLATA NON STERILE CM 20 X 5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 X 5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BGO6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€ 0,2200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7213059496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BENDE DI GARZA NON ORLATA NON STERILE CM 10 X 5 M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BENDE DI GARZA IDROFILA ARROTOLATE NON STERILI/STERILIZZABILI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10 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BI3D0510I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€ 0,1030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BENDE DI GARZA NON ORLATA NON STERILE CM 15 X 5 M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X1 5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BI3D0515I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€ 0,1512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BENDE DI GARZA NON ORLATA NON STERILE CM 20 X 5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20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BI3D0520I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€ 0,2016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73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72130930A6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DEALFA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BENDE DI GARZA PIEGATE 4 STRATI CM 10 X 5 M STERILI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DEALSAFE ZAFFO DI GARZA STERILE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10X5MT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GAS50106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€ 1,2800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42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72130973F2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MONO/BIELASTICA MEDICATA ALL'OSSIDO DI ZINCO CM 10 X 5-7 M circa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ZINCOFARMA -  BENDA MONOELASTICA MEDICATA ALL'OSSIDO DI ZINCO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7X10CM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2500846503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€ 0,2170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€ 1,5190</w:t>
            </w:r>
          </w:p>
        </w:tc>
      </w:tr>
      <w:tr w:rsidR="00796555" w:rsidRPr="00EC40CA" w:rsidTr="00EC40CA">
        <w:trPr>
          <w:trHeight w:val="55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ANELASTICA MEDICATA ALL'OSSIDO DI ZINCO CM 10 X 5-7 M circa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ZINCOFARMA -  BENDA ANAELASTICA MEDICATA ALL'OSSIDO DI ZINCO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7X10CM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2500846604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€ 0,2280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€ 1,5960</w:t>
            </w:r>
          </w:p>
        </w:tc>
      </w:tr>
      <w:tr w:rsidR="00796555" w:rsidRPr="00EC40CA" w:rsidTr="00EC40CA">
        <w:trPr>
          <w:trHeight w:val="55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721310066B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P.M.A.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 MEDICATA ALL'OSSIDO DI ZINCO E ITTIOLO CM 7,5 X 6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PRONTO-IT BENDA DI GARZA ALL'OSSIDO DI ZINCO ED ITTIOLO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7,5X6M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776999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€ 2,6000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42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7213105A8A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P.M.A.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MONOESTENSIBILE CM 2,5 X 4 M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SELFADHESIVE SOFT LF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2,5 X 4 M tesa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773030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€ 0,2987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6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MONOESTENSIBILE CM 4 X 4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4 X 4 M tesa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773031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€ 0,2400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42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MONOESTENSIBILE CM 6 X 20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6 X 20 M tesa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773037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€ 1,2940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42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MONOESTENSIBILE CM 8 X 20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8 X 20 M tesa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773038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€ 1,4700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42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MONOESTENSIBILE CM 10 X 20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 X 20 M tesa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773039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€ 1,5810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5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MONOESTENSIBILE CM 12 X 20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12 X 20 M tesa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773040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€ 1,7340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721311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1F7C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 xml:space="preserve">P.M.A. </w:t>
            </w: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>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AUTOADESIVA BIESTENSIBILE CM 4 X 4 M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BEEHAFT LF BENDA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ELASTICA AUTOADERENTE OMNIDIREZIONALE (BIELASTICA)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CM 4 X 4 M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773501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€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0,4100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BIESTENSIBILE CM 6 X 20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CM 6 X 20 M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773508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€ 1,2900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BIESTENSIBILE CM 8 X 20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CM 8 X 20 M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773509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€ 1,5300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AUTOADESIVA BIESTENSIBILE CM 10 X 20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CM 10 X 20 M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773510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€ 1,5000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ELASTICA DI FISSAGGIO AUTOADESIVA BIESTENSIBILE CM 12 X 20 M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CM 12 X 20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773511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€ 1,6300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7213118546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PAUL HARTMANN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 NON ADESIVA MONOESTENSIBILE TIPO PEHACREP   CM 6 X 4 M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PEHA-FIX - BENDA DI FISSAGGIO ALTAMENTE ELASTICA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6 X 4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303076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€ 0,0740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 NON ADESIVA MONOESTENSIBILE  TIPO PEHACREP CM 8 X 4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8 X 4XM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303077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DI FISSAGGIO  NON ADESIVA MONOESTENSIBILE  TIPO PEHACREP CM 10 X 4 M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 X 4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303078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€ 0,1150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7213123965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FRA PRODUCTION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0 LATEX FREE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SURGIFIX ZEROLATEX  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A 25MT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€ 0,7800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1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B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€ 0,9300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2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C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€ 1,0900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3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D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€ 1,2600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4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E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€ 1,4900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5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TIPO F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€ 1,8200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6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G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€ 2,0900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7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H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€ 2,4000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8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I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€ 2,8100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9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L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€ 2,8300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RETE TUBULARE CAL. 10 LATEX FREE</w:t>
            </w: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TIPO M 25MT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00250032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€ 3,0600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115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7213130F2A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FRA PRODUCTION S.P.A.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 STERILE PRONTA PER DITO  S, M, L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SURGIFIX SINGLEFIX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TYPE C  STZD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TYPE B  STZD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TYPE A  STZD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00570019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00570012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00570004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€ 0,4540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708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721313427B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DI COTONE MISURE 2 - 36 CM circa (minimo 10 misure)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ORTOMAGLIA -  MAGLIA TUBOLARE PER APPARECCHI GESSATI  NON STERILE/STERILIZZABILE MISURE DA CM 2 A CM 36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MAG02S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CHILOGRAMMO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€ 4,6230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€ 4,6230</w:t>
            </w: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MAG04S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MAG06S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MAG08S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MAG10S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MAG12S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MAG14S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MAG16S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MAG18S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MAG20S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MAG22S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MAG24I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MAG26I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MAG28I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MAG30I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MAG32I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MAG34I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41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36X40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MAG36I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721313969A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YANGA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IDROREPELLENTE 1-1,5 CM X 10-25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REDIGUAZ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1,5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GAUZ-20-1,5-N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€ 0,0500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€ 1,0000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IDROREPELLENTE 2-2,5 CM X 10-25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GAUZ-20-2,5-N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€ 0,0700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€ 1,4000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IDROREPELLENTE 3-4 CM X 10-25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GAUZ-20-3,5-N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€ 1,8000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IDROREPELLENTE  5-6 CM X 10-25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GAUZ-20-6-N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€ 0,1100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€ 2,2000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IDROREPELLENTE 7-8 CM X 10-25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GAUZ-20-8-N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€ 0,1300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€ 2,6000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IDROREPELLENTE 10 CM X 10-25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GAUZ-20-10-N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€ 0,1700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€ 3,4000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IDROREPELLENTE 15-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 CM X 10-25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CM 16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GAUZ-20-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€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0,2500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€ 5,0000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ORTOPEDICA IDROREPELLENTE 20-22 CM X 10-25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GAUZ-20-22-N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€ 0,3400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€ 6,8000</w:t>
            </w:r>
          </w:p>
        </w:tc>
      </w:tr>
      <w:tr w:rsidR="00796555" w:rsidRPr="00EC40CA" w:rsidTr="00EC40CA">
        <w:trPr>
          <w:trHeight w:val="482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7213142913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MOVE &amp; FIND SOLUTIONS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ELASTICA misura D CM 7,5-8 x 10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CPK GRIP MAGLIA TUBOLARE ELASTICA DI SUPPORTO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 X 10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24123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€ 4,6150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ELASTICA misura E CM 9 X 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8,8 X10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24124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€ 5,3900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ELASTICA misura F CM 10 x 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 10 X 10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24125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€ 5,6920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ELASTICA misura G  CM 12 x 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12 X 10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24126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€ 6,5620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MAGLIA TUBOLARE ELASTICA misura L CM 32-32,5 x 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32,5 X 10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24129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€ 20,2950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698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7213145B8C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EUROFARM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SALVAPELLE 7 CM circa x minimo 20 M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EUROSAVE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27 X 7 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814002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€ 0,9100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7213153229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EUROFARM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ELASTICA COMPRESSIVA NON ADESIVA A CORTA ESTENSIBILITA' (&lt;  70%) CM 8 X 5 M _Tipo DURELAST/FISIODUR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FLEBIMED SHORT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CM 8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527008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€ 0,9000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ELASTICA COMPRESSIVA NON ADESIVA A CORTA ESTENSIBILITA' (&lt;  70%) CM 10 x 5 M _Tipo DURELAST/FISIODUR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5 X CM 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527010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€ 1,1000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72131564A2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A MEDIA ESTENSIBILITA' (&gt;70%) CM 5-6 X 4-5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IDEAL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IDEALFLEX LINE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4,5 X 5 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2500829401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€ 0,0840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 A MEDIA ESTENSIBILITA' (&gt;70%) CM 7-8 X 4-5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IDEAL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 4,5 X 7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2500829403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€ 0,1190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 A MEDIA ESTENSIBILITA' (&gt;70%) CM 10 X 4-5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IDEAL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4,5 X 10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2500829405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€ 0,1400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 A MEDIA ESTENSIBILITA' (&gt;70%) CM 15 X 4-5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IDEAL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4,5 X 15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2500829407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€ 0,2100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 A MEDIA ESTENSIBILITA' (&gt;70%) CM 20 X 4-5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IDEAL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4,5 X 20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2500829408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72131618C1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COMPRESSIVA A LUNGA ESTENSIBILITA' (&gt; 140%) CM 8 x 7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FISIOFLEX/LASTODUR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PRERSSOFLEX FORTE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7 X 8 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2500850902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€ 0,8850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COMPRESSIVA A LUNGA ESTENSIBILITA' (&gt; 140%) CM 10 X 7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FISIOFLEX/LASTODUR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7 X 10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2500850903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€ 1,1500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COMPRESSIVA A LUNGA ESTENSIBILITA' (&gt; 140%) CM 12 X 7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FISIOFLEX/LASTODUR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7 X 12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2500850904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€ 1,3500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MONOESTENSIBILE NON ADESIVA COMPRESSIVA A LUNGA ESTENSIBILITA' (&gt; 140%) CM 20 X 7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FISIOFLEX/LASTODUR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7 X 20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2500850905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€ 2,2500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7213169F59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COMPRESSIVA COESIVA A LUNGA ESTENSIBILITA' (circa 140 %) CM 7,5-8 X 4-20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PERFEKTA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SUSTINEAFLEX FORTE - BENDA ELASTICA COESIVA FORTE DA 5 MT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8 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2500840408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€ 0,2770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€ 1,3850</w:t>
            </w: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COMPRESSIVA COESIVA A LUNGA ESTENSIBILITA' (circa 140 %) CM 10 x 4-20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PERFEKTA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10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2500840400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€ 0,2950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€ 1,4750</w:t>
            </w: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7213171104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COMPRESSIVA ADESIVA A CORTA ESTENSIBILITA' (70-80% circa) CM 8 X 2,5-4,5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PORELAST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ADEFLEX SHORT DA 4,5MT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4,5 X 8 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2500845502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€ 0,3400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€ 1,5300</w:t>
            </w: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ELASTICA COMPRESSIVA ADESIVA A CORTA ESTENSIBILITA' (70-80% circa) CM 10 X 2,5-4,5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PORELAST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4,5 X 10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2500845503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€ 0,3900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€ 1,7550</w:t>
            </w: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72131775F6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LOHMANN &amp; RAUSCHER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BI-ELASTICA COMPRESSIVA ADESIVA A MEDIA ESTENSIBILITA' IN LUNGHEZZA E CORTA ESTENSIBILITA' IN ALTEZZA CM 8 X 2,5-4,5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PANELAST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PANELAST - Banda bi – elastica compressiva adesiva da 2,5 mt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 CM X 2,5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€ 1,9100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€ 8,5950</w:t>
            </w: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BENDA BI-ELASTICA COMPRESSIVA ADESIVA A MEDIA ESTENSIBILITA' IN LUNGHEZZA E CORTA ESTENSIBILITA' IN ALTEZZA CM 10 X 2,5-4,5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PANELAST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10 CM X 2,5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30272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€ 2,2500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€ 10,1250</w:t>
            </w: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721317979C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FRA PRODUCTION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ELASTO-ADESIVA POROSA A CORTA ESTENSIBILITA' (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max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70%) CM 7,5 X 4,5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TENSOPLAST/ OPTIPLAST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WERO SWISS ADHESIVE COTTON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8 X 4,5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A52517060.025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€ 1,5750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ELASTO-ADESIVA POROSA A CORTA ESTENSIBILITA' (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max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70%) CM 10 X 4,5 M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circa_Tipo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TENSOPLAST/ OPTIPLAST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 X 4,5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A52517100.025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€ 1,9360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7213186D61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EUROFARM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ANELASTICA ADESIVA PER TAPING CM 4-5 X 10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EUROTAPE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 X 10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746005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€ 1,3200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721318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8F07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CARDINAL </w:t>
            </w: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HEALTH ITALIA S.R.L. 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(già MEDTRONIC ITALIA S.P.A.)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CALZE COMPRESSIVE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ANTITROMBOSI A COSCIA SMALL  SHORT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CALZE T.E.D. Coscia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SMALL SHORT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3071LF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€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3,5816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SMALL  REGULAR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SMALL REGULAR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3130LF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SMALL  LONG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SMALL LONG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3222LF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MEDIUM SHORT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REGULAR SHORT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3310LF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MEDIIUM REGULAR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REGULAR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REGULAR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3416LF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MEDIUM LONG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REGULAR LONG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3549LF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 LARGE SHORT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LARGE SHORT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3634LF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 LARGE REGULAR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LARGE REGULAR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3728LF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LARGE LONG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LARGE LONG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3856LF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XL REGULAR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X LARGE REGULAR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4114LF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CALZE COMPRESSIVE ANTITROMBOSI A COSCIA  XL LONG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X LARGE LONG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4216LF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€ 3,5816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72131900B2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HS HOSPITAL SERVICE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IN GESSO NATURALE A PRESA RAPIDA CM 6 X 2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GESAN BENDA DI GESSO NATURALE A PRESA RAPIDA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6 X 2 MT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88810602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€ 0,1900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IN GESSO NATURALE A PRESA RAPIDA CM 8 X 2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8 X 2 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88810802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€ 0,2970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IN GESSO NATURALE A PRESA RAPIDA CM 10 X 2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 X 2 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88811002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€ 0,3330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IN GESSO NATURALE A PRESA RAPIDA CM 15 X 2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15 X 2 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88811502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€ 0,4860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IN GESSO NATURALE A PRESA RAPIDA CM 20 X 2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 X 2 MT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88812002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€ 0,6500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721319874A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SANTEX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STECCA A GESSO NATURALE A PRESA RAPIDA CM 10 X lunghezza compresa tra 20 e 25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ALFAPLAST STECCHE GESSATE A GESSO FISSATO A PRESA RAPIDA AD ELEVATA RESISTENZA MECCANICA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20x 10 CM A 4 STRATI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TZSL2010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€ 12,8100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STECCA A GESSO NATURALE A PRESA RAPIDA CM 15 X lunghezza compresa tra 20 e 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20x 15 CM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TZSL2015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€ 17,7800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STECCA A GESSO NATURALE A PRESA RAPIDA CM 20 X lunghezza compresa tra 20 e 25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20x 20 CM A 4 STRATI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TZSL2020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€ 22,7700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7213205D0F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ESSITY ITALIA S.P.A. 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(già BSN MEDICAL S.R.L.)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SISTEMA DI SPLINT IN GESSO SINTETICO CM 7,5 X 4,6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DYNACAST PRELUDE ROTOLO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 X 4,6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71421-00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€ 39,0000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SISTEMA DI SPLINT IN GESSO SINTETICO CM 10 X 4,6 M circa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 X 4,6 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71415-00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€ 40,0000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SISTEMA DI SPLINT IN GESSO SINTETICO CM 12,5 X 4,6 M circa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12,5 X 4,6 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71416-00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€ 41,0000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SISTEMA DI SPLINT IN GESSO SINTETICO CM 15 X 4,6 M circa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15 X 4,6 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71417-00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€ 50,0000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72132176F8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ARTSANITY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GESSATA SINTETICA IN FIBRORESINA CM 5 X 3,60-4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TOMATO CAST - BENDAGGIO ORTOPEDICO 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5,0 X 3,6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TRC-002P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€ 1,6000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GESSATA SINTETICA IN FIBRORESINA CM 7,5 X 3,60-4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7,5 X 3,6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TRC-003P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€ 1,7800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GESSATA SINTETICA IN FIBRORESINA CM 10 X 3,60-4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 X 3,6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TRC-004P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€ 2,2200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 GESSATA SINTETICA IN FIBRORESINA CM 12,5 X 3,60-4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12,5 X 3,6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TRC-005P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€ 2,3000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7213221A44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EUROFARM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SET TRAZIONE CUTANEA CON ADESIVO PER ADULTI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EUROTRAC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ADULTO CM 8 X 1,8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747101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€ 3,2800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SET TRAZIONE CUTANEA CON ADESIVO PER BAMBINI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BAMBINI CM 8 X 1,8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717402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€ 2,8500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91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7213224CBD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STECCA DI ZIMMER PER DITA MISURA PICCOLA, MEDIA E GRANDE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STECCA DI ZIMMER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 PICCOLA MM 480 X1 3 MM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2205605301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€ 0,3000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  MEDIA MM 480 X1 8 MM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225605302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 GRANDE MM 480 X 25 MM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2205605303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732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7213231287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YANGA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 IN SCHIUMA POLIURETANICA PER COLLARE CERVICALE 4 M circa MISURE PEDIATRICHE E MISURE PER ADULTI XS-XL (almeno 3 misure)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REDIPAD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XS cm 7 (pediatrico) - 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S cm 9 - 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cm 11 -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L cm 13 -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 PAD-XS-N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 PAD-S-N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PAD-M-N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PAD-L-N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€ 8,4000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1094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72132366A6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STILMED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COLLARE BIVALVA RIGIDO TIPO DUAL BLOCK (6 misure dal neonatale al large)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DUAL-BLOCK COLLARE DI PRIMO SOCCORSO BIVALVA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 (Neonatale-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Infant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)  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 (Pediatrico-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Pediatric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 (Collo basso-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Neckless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 (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Collo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stretto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-Short)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 (Standard-Regular)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 (Collo alto-</w:t>
            </w:r>
            <w:proofErr w:type="spellStart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Tall</w:t>
            </w:r>
            <w:proofErr w:type="spellEnd"/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ER-1402-1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ER-1402-2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ER-1402-3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ER-1402-4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ER-1402-5 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ER-1402-6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€ 8,4000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7213251308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YANGA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BENDAGGIO IMMOBILIZZAZIONE PER CLAVICOLA E SPALLA CM 5X5-10M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REDICUFF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LARGHEZZA CM 5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CUFF-5-N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€ 0,6300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€ 3,7800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BENDAGGIO IMMOBILIZZAZIONE PER CLAVICOLA E SPALLA CM 7,5X5-10M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LARGHEZZA CM 7,5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CUFF-7,5-N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€ 0,7000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€ 4,2000</w:t>
            </w: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BENDAGGIO IMMOBILIZZAZIONE PER CLAVICOLA E SPALLA CM 10X5-10M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LARGHEZZA CM 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CUFF-10-N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€ 0,7500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€ 4,5000</w:t>
            </w:r>
          </w:p>
        </w:tc>
      </w:tr>
      <w:tr w:rsidR="00796555" w:rsidRPr="00EC40CA" w:rsidTr="00EC40CA">
        <w:trPr>
          <w:trHeight w:val="55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72132577FA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DASER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BENDAGGIO IMMOBILIZZAZIONE CLAVICOLA (SUPPORTO CLAVICOLARE) MISURE S-M-L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CORSETTO CLAVICOLARE TIPO RICHARDS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MISURA S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MISURA M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MISURA L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SP202#1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SP202#2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SP202#3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€ 4,3000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7213245E11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PAUL HARTMANN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ADESIVA STERILE POSTCHIRURGICA CON COMPRESSA ASSORBENTE 7 CM X 5 CM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COSMOPOR 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7,2X5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900870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€ 0,0320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ADESIVA STERILE POSTCHIRURGICA CON COMPRESSA ASSORBENTE 8/10 CM X 10 CM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900873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€ 0,0490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ADESIVA STERILE POSTCHIRURGICA CON COMPRESSA ASSORBENTE 8/10 CM X 15 CM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15X8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900874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€ 0,0710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ADESIVA STERILE POSTCHIRURGICA CON COMPRESSA ASSORBENTE 8/10 CM X 20/25 CM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20X10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900876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€ 0,1050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ADESIVA STERILE POSTCHIRURGICA CON COMPRESSA ASSORBENTE 8/10 CM X 30/35 CM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35X10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900878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€ 0,1680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721327245C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BENEFIS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ASSORBENTE STERILE CON TAMPONE IN CELLULOSA ED INVOLUCRO IN TNT 10 X 10 CM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B-PAD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BP001010S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€ 0,0380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ASSORBENTE STERILE CON TAMPONE IN CELLULOSA ED INVOLUCRO IN TNT 10 X 20 CM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BP001020S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€ 0,0650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ASSORBENTE STERILE CON TAMPONE IN CELLULOSA ED INVOLUCRO IN TNT 15-20 X 20 CM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20X20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BP002020S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ASSORBENTE STERILE CON TAMPONE IN CELLULOSA ED INVOLUCRO IN TNT 20 X 40 CM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20X40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BP002040S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€ 0,1690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72132767A8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BIO SUD MEDICAL SYSTEM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IN TNT ALLUMINIZZATO NON ADERENTE STERILE PER TRACHEOSTOMIA CM 6 X 7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BIODRENPAD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6,5 X 7,5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DR50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€ 0,1200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MEDICAZIONE IN TNT ALLUMINIZZATO NON ADERENTE STERILE PER TRACHEOSTOMIA CM 8 X 9 circa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BIOTRAC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8 X 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BT50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€ 0,1100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91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7213281BC7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COMPRESSA OCULARE STERILE NON ADESIVA IN TNT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OCULARI STERILI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CM 6 X 8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1208571002M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€ 0,0800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2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COMPRESSA OCULARE STERILE CON BORDO ADESIVO IN TNT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COMPRESSE OCULARI ADESIVE STERILI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6 X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1206540005M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€ 0,0400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7213286FE6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COMPRESSA OCULARE STERILE IN OVATTA DI COTONE 100% E GARZA DI COTONE/TNT SU ENTRAMBI I LATI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FARMA-TEXA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CM 6 X 8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1208571001M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€ 0,0440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7213289264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MEDICA VALEGGIA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TAMPONE NASALE EMOSTATICO IN POLIMERO SINTETICO TIPO RETTO MISURA 10 x 1,2 - 1,5 x </w:t>
            </w: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2,5 - 3,5 CM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TAMPONI NASALI PER EPISTASSI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100X25X15MM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ENNP-EL15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€ 3,8000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 NASALE EMOSTATICO IN POLIMERO SINTETICO TIPO RETTO MISURA 8 x 2-3 x 1,5 CM circa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TAMPONI NASALI STD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80X20X15MM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ENNP-LL15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€ 2,6300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 NASALE EMOSTATICO IN POLIMERO SINTETICO TIPO RETTO MISURA 4,5 x 2 x 1,5 CM circa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TAMPONI NASALI STD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45X20X15MM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ENNP-LS15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€ 2,6300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TAMPONE NASALE EMOSTATICO IN POLIMERO SINTETICO RETTO CON FILO DI REPERE MISURA 10 x 2 x 1,5 CM circa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NASALI STD C/FILO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100X25X15MM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ENNP-EL15S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€ 3,9500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TAMPONE NASALE EMOSTATICO IN POLIMERO SINTETICO RETTO CON FILO DI REPERE 8 x 2 x 1,5 CM circa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NASALI STD C/FILO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80X20X15MM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ENNP-LL15S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€ 2,8000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TAMPONE NASALE EMOSTATICO IN POLIMERO SINTETICO CON CANNULA 8 x 2 x 1,5 CM circa 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NASALI C/FILO E CANN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80X20X15MM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ENNP-LL15ST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€ 4,0500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1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 NASALE EMOSTATICO IN POLIMERO SINTETICO ANATOMICO SENZA CANNULA CON FILO DI REPERE 8 CM circa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TAMPONI NASALI STD C/FILO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60X30X15MM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ENNP-DL15S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€ 4,3000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751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7213296829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SEDA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SPLINT NASALE MISURE S-M-L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SPLIT NASALE ESTERNO MALLEABILE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MIS. PICCOLA MM 56X30X38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MIS. MEDIA MM 65X36X40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MIS. GRANDE MM 66X45X42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72-3020BT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72-3021BT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72-3022BT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€ 5,0000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751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7213242B98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MEDICA VALEGGIA S.P.A.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LANCETTE PER MICROCHIRURGIA ED INTERVENTI OFTALMICI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LANCETTA OFTALMICA PVA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ENOP-ES01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TAMPONE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€ 0,1800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6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72132534AE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IN TNT IN ROCCHETTO 2,5 CM X 9-10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ROCCHETTI FARMACEROTTO IN TNT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9,14 X 2,5 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2000000993C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ROCCHETTO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€ 0,1400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79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IN TNT IN ROCCHETTO 5 CM X 9-10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9,14 X 5 CM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2000000983C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ROCCHETTO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€ 0,2750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6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7213266F65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RAYS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IN SETA ARTIFICIALE CON MASSA ADESIVA IN ACRILATO 1,25 CM X 9-10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BIO SILK- CEROTTO DI FISSAGGIO IN SETA ARTIFICIALE 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1,25CMX9,14M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SIL51NBSB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ROCCHETTO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€ 0,1660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7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IN SETA ARTIFICIALE CON MASSA ADESIVA IN ACRILATO 2,5 CM X 9-10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2,5CMX9,14M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SIL03NBSC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ROCCHETTO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€ 0,3090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432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SETA ARTIFICIALE CON MASSA ADESIVA IN ACRILATO 5 CM X 9-10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5CMX9,14M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SIL05NBSD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ROCCHETTO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€ 0,6160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23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72132756D5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AIESI HOSPITAL SERVICE S.A.S.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DI FISSAGGIO NASALE PER NUTRIZIONE ADULTI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NOSE FIX - CEROTTO PER FISSAGGIO NASALE DI CANNULE, DRENAGGI E TUBI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6X8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70.600.06.630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€ 0,1400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76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72132935B0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DEALFA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DI FISSAGGIO NASALE PER NUTRIZIONE PEDIATRICO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TOUCHMED TAPE SNG - CEROTTO ADESIVO AERATO IN TNT SONDINO NASO GAASTRICO - PEDIATRICO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CM 7,5 X 2,5 CM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ME1SNG02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€ 0,3493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23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721331148B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DEALFA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PER PICCOLE FERITE IN POLIETILENE 72 MM X 19 MM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DELPLAST - CEROTTO MICROPERFORATO STERILE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19 X 72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ME5S1972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€ 0,0062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554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7213347241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MEDICATO IN STRISCIA CM 6 X 5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FARMAPORE - MEDICAZIONI ADESIVE IN TNT IN STRISCIA 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 5 X 6 CM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2000001037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€ 1,0500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7213358B52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3M ITALIA S.R.L.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PER SUTURA CUTANEA  3 x 75  MM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STERI-STRIP R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3X75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1540R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€ 0,0400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PER SUTURA CUTANEA  6 x 38 MM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MM6X38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1542R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€ 0,0290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PER SUTURA CUTANEA  6 x 75  MM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6X75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1541R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€ 0,0500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PER SUTURA CUTANEA  6 x 100 MM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6X100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1546R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€ 0,0180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CEROTTO PER SUTURA CUTANEA  12 x 100  MM circa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MM 12X100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1547R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€ 0,0290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7213369468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PAUL HARTMANN S.P.A.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IN TNT AERATO ESTENDIBILE IN ROTOLO 5 CM X 10 M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OMNIFIX 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5 X 10 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900649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€ 0,6400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IN TNT AERATO ESTENDIBILE IN ROTOLO 10 CM X 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10X 10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900650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€ 1,1550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IN TNT AERATO ESTENDIBILE IN ROTOLO 15 CM X 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15 X 10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900651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€ 1,6000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300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2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CEROTTO IN TNT AERATO ESTENDIBILE IN ROTOLO 20 CM X 10 M circa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20 X 10 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900652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ROTOLO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€ 2,2000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708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7213394908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FARMAC ZABBAN S.P.A.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GHIACCIO ISTANTANEO IN SACCHETTI IMPERMEABILI CM 14 X 18 circa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FRIGOSAC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CM 14 X 18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2701054100M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SACCHETTO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€ 0,1990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6555" w:rsidRPr="00EC40CA" w:rsidTr="00EC40CA">
        <w:trPr>
          <w:trHeight w:val="689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72134073C4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ESSITY ITALIA S.P.A. </w:t>
            </w:r>
          </w:p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(già BSN MEDICAL S.R.L.)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SOLUZIONE PER RIMOZIONE BENDE E CEROTTI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LEUKOTAPE REMOVE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350 ML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97285-03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ML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€ 0,0130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555" w:rsidRPr="00EC40CA" w:rsidRDefault="00796555" w:rsidP="00EC40C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40CA">
              <w:rPr>
                <w:rFonts w:ascii="Tahoma" w:hAnsi="Tahoma" w:cs="Tahoma"/>
                <w:color w:val="000000"/>
                <w:sz w:val="20"/>
                <w:szCs w:val="20"/>
              </w:rPr>
              <w:t>€ 4,5500</w:t>
            </w:r>
          </w:p>
        </w:tc>
      </w:tr>
    </w:tbl>
    <w:p w:rsidR="00796555" w:rsidRPr="00A31789" w:rsidRDefault="00796555" w:rsidP="00A31789"/>
    <w:sectPr w:rsidR="00796555" w:rsidRPr="00A31789" w:rsidSect="00A31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18" w:right="1418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55" w:rsidRDefault="00796555">
      <w:r>
        <w:separator/>
      </w:r>
    </w:p>
  </w:endnote>
  <w:endnote w:type="continuationSeparator" w:id="0">
    <w:p w:rsidR="00796555" w:rsidRDefault="0079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55" w:rsidRDefault="00796555" w:rsidP="004956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96555" w:rsidRDefault="00796555" w:rsidP="0028268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55" w:rsidRPr="00F05E7E" w:rsidRDefault="00796555" w:rsidP="00F05E7E">
    <w:pPr>
      <w:pStyle w:val="Pidipagina"/>
    </w:pPr>
    <w:r>
      <w:t xml:space="preserve">Pagina </w:t>
    </w:r>
    <w:r w:rsidR="00977D19">
      <w:fldChar w:fldCharType="begin"/>
    </w:r>
    <w:r w:rsidR="00977D19">
      <w:instrText xml:space="preserve"> PAGE </w:instrText>
    </w:r>
    <w:r w:rsidR="00977D19">
      <w:fldChar w:fldCharType="separate"/>
    </w:r>
    <w:r w:rsidR="00977D19">
      <w:rPr>
        <w:noProof/>
      </w:rPr>
      <w:t>1</w:t>
    </w:r>
    <w:r w:rsidR="00977D19">
      <w:rPr>
        <w:noProof/>
      </w:rPr>
      <w:fldChar w:fldCharType="end"/>
    </w:r>
    <w:r>
      <w:t xml:space="preserve"> di </w:t>
    </w:r>
    <w:r w:rsidR="00977D19">
      <w:fldChar w:fldCharType="begin"/>
    </w:r>
    <w:r w:rsidR="00977D19">
      <w:instrText xml:space="preserve"> NUMPAGES </w:instrText>
    </w:r>
    <w:r w:rsidR="00977D19">
      <w:fldChar w:fldCharType="separate"/>
    </w:r>
    <w:r w:rsidR="00977D19">
      <w:rPr>
        <w:noProof/>
      </w:rPr>
      <w:t>22</w:t>
    </w:r>
    <w:r w:rsidR="00977D1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55" w:rsidRDefault="00796555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55" w:rsidRDefault="00796555">
      <w:r>
        <w:separator/>
      </w:r>
    </w:p>
  </w:footnote>
  <w:footnote w:type="continuationSeparator" w:id="0">
    <w:p w:rsidR="00796555" w:rsidRDefault="0079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D19" w:rsidRDefault="00977D1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55" w:rsidRDefault="00796555" w:rsidP="00EE1BA7">
    <w:pPr>
      <w:pStyle w:val="Intestazione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ab/>
      <w:t xml:space="preserve"> </w:t>
    </w:r>
  </w:p>
  <w:p w:rsidR="00796555" w:rsidRPr="00421393" w:rsidRDefault="00977D19">
    <w:pPr>
      <w:pStyle w:val="Intestazione"/>
      <w:rPr>
        <w:rFonts w:ascii="Tahoma" w:hAnsi="Tahoma" w:cs="Tahoma"/>
        <w:b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0.4pt;margin-top:-62.95pt;width:515.15pt;height:107.95pt;z-index:-251658752">
          <v:imagedata r:id="rId1" o:title=""/>
          <w10:anchorlock/>
        </v:shape>
      </w:pict>
    </w:r>
    <w:r w:rsidR="00796555">
      <w:rPr>
        <w:rFonts w:ascii="Tahoma" w:hAnsi="Tahoma" w:cs="Tahoma"/>
        <w:sz w:val="28"/>
        <w:szCs w:val="28"/>
      </w:rPr>
      <w:t xml:space="preserve">                        </w:t>
    </w:r>
    <w:r w:rsidR="00796555">
      <w:rPr>
        <w:rFonts w:ascii="Tahoma" w:hAnsi="Tahoma" w:cs="Tahoma"/>
        <w:sz w:val="32"/>
        <w:szCs w:val="32"/>
      </w:rPr>
      <w:t xml:space="preserve">          </w:t>
    </w:r>
    <w:r w:rsidR="00796555" w:rsidRPr="00421393">
      <w:rPr>
        <w:rFonts w:ascii="Tahoma" w:hAnsi="Tahoma" w:cs="Tahoma"/>
        <w:b/>
        <w:sz w:val="32"/>
        <w:szCs w:val="32"/>
      </w:rPr>
      <w:t xml:space="preserve">DETERMINAZIONE N. </w:t>
    </w:r>
    <w:r>
      <w:rPr>
        <w:rFonts w:ascii="Tahoma" w:hAnsi="Tahoma" w:cs="Tahoma"/>
        <w:b/>
        <w:sz w:val="32"/>
        <w:szCs w:val="32"/>
      </w:rPr>
      <w:t>438</w:t>
    </w:r>
    <w:bookmarkStart w:id="0" w:name="_GoBack"/>
    <w:bookmarkEnd w:id="0"/>
    <w:r w:rsidR="00796555" w:rsidRPr="00421393">
      <w:rPr>
        <w:rFonts w:ascii="Tahoma" w:hAnsi="Tahoma" w:cs="Tahoma"/>
        <w:b/>
        <w:sz w:val="32"/>
        <w:szCs w:val="32"/>
      </w:rPr>
      <w:t xml:space="preserve"> del </w:t>
    </w:r>
    <w:r w:rsidR="00796555">
      <w:rPr>
        <w:rFonts w:ascii="Tahoma" w:hAnsi="Tahoma" w:cs="Tahoma"/>
        <w:b/>
        <w:sz w:val="32"/>
        <w:szCs w:val="32"/>
      </w:rPr>
      <w:t>22/05/2020</w:t>
    </w:r>
  </w:p>
  <w:p w:rsidR="00796555" w:rsidRDefault="00796555">
    <w:pPr>
      <w:pStyle w:val="Intestazione"/>
    </w:pPr>
  </w:p>
  <w:p w:rsidR="00796555" w:rsidRDefault="00796555" w:rsidP="00D42062">
    <w:pPr>
      <w:pStyle w:val="Intestazione"/>
      <w:jc w:val="center"/>
      <w:rPr>
        <w:rFonts w:ascii="Tahoma" w:hAnsi="Tahoma" w:cs="Tahoma"/>
        <w:sz w:val="36"/>
        <w:szCs w:val="36"/>
      </w:rPr>
    </w:pPr>
  </w:p>
  <w:p w:rsidR="00796555" w:rsidRPr="00D42062" w:rsidRDefault="00796555" w:rsidP="00D42062">
    <w:pPr>
      <w:pStyle w:val="Intestazione"/>
      <w:jc w:val="center"/>
      <w:rPr>
        <w:rFonts w:ascii="Tahoma" w:hAnsi="Tahoma" w:cs="Tahoma"/>
        <w:sz w:val="36"/>
        <w:szCs w:val="36"/>
      </w:rPr>
    </w:pPr>
    <w:r>
      <w:rPr>
        <w:rFonts w:ascii="Tahoma" w:hAnsi="Tahoma" w:cs="Tahoma"/>
        <w:sz w:val="36"/>
        <w:szCs w:val="36"/>
      </w:rPr>
      <w:t>ALLEGATO B</w:t>
    </w:r>
  </w:p>
  <w:p w:rsidR="00796555" w:rsidRDefault="007965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55" w:rsidRDefault="00796555">
    <w:pPr>
      <w:pStyle w:val="Intestazione"/>
    </w:pPr>
  </w:p>
  <w:p w:rsidR="00796555" w:rsidRDefault="00796555" w:rsidP="00013565">
    <w:pPr>
      <w:pStyle w:val="Intestazione"/>
      <w:tabs>
        <w:tab w:val="center" w:pos="0"/>
      </w:tabs>
    </w:pPr>
    <w:r>
      <w:t xml:space="preserve">                                          </w:t>
    </w:r>
  </w:p>
  <w:p w:rsidR="00796555" w:rsidRPr="00013565" w:rsidRDefault="00796555">
    <w:pPr>
      <w:pStyle w:val="Intestazione"/>
      <w:rPr>
        <w:b/>
      </w:rPr>
    </w:pPr>
    <w:r>
      <w:tab/>
    </w:r>
    <w:r>
      <w:rPr>
        <w:rFonts w:ascii="Tahoma" w:hAnsi="Tahoma" w:cs="Tahoma"/>
        <w:sz w:val="28"/>
        <w:szCs w:val="28"/>
      </w:rPr>
      <w:t xml:space="preserve">     </w:t>
    </w:r>
    <w:r w:rsidRPr="00013565">
      <w:rPr>
        <w:rFonts w:ascii="Tahoma" w:hAnsi="Tahoma" w:cs="Tahoma"/>
        <w:b/>
        <w:sz w:val="28"/>
        <w:szCs w:val="28"/>
      </w:rPr>
      <w:t xml:space="preserve">DETERMINAZIONE N. </w:t>
    </w:r>
    <w:r>
      <w:rPr>
        <w:rFonts w:ascii="Tahoma" w:hAnsi="Tahoma" w:cs="Tahoma"/>
        <w:b/>
        <w:sz w:val="28"/>
        <w:szCs w:val="28"/>
      </w:rPr>
      <w:t>xx</w:t>
    </w:r>
    <w:r w:rsidRPr="00013565">
      <w:rPr>
        <w:rFonts w:ascii="Tahoma" w:hAnsi="Tahoma" w:cs="Tahoma"/>
        <w:b/>
        <w:sz w:val="28"/>
        <w:szCs w:val="28"/>
      </w:rPr>
      <w:t xml:space="preserve">   </w:t>
    </w:r>
    <w:r>
      <w:rPr>
        <w:rFonts w:ascii="Tahoma" w:hAnsi="Tahoma" w:cs="Tahoma"/>
        <w:b/>
        <w:sz w:val="28"/>
        <w:szCs w:val="28"/>
      </w:rPr>
      <w:t>d</w:t>
    </w:r>
    <w:r w:rsidRPr="00013565">
      <w:rPr>
        <w:rFonts w:ascii="Tahoma" w:hAnsi="Tahoma" w:cs="Tahoma"/>
        <w:b/>
        <w:sz w:val="28"/>
        <w:szCs w:val="28"/>
      </w:rPr>
      <w:t xml:space="preserve">el  </w:t>
    </w:r>
  </w:p>
  <w:p w:rsidR="00796555" w:rsidRDefault="00796555">
    <w:pPr>
      <w:pStyle w:val="Intestazione"/>
    </w:pPr>
    <w:r>
      <w:tab/>
    </w:r>
    <w:r>
      <w:tab/>
    </w:r>
    <w:r>
      <w:tab/>
    </w:r>
  </w:p>
  <w:p w:rsidR="00796555" w:rsidRDefault="00796555">
    <w:pPr>
      <w:pStyle w:val="Intestazione"/>
    </w:pPr>
  </w:p>
  <w:p w:rsidR="00796555" w:rsidRDefault="00796555">
    <w:pPr>
      <w:pStyle w:val="Intestazione"/>
    </w:pPr>
  </w:p>
  <w:p w:rsidR="00796555" w:rsidRDefault="00796555">
    <w:pPr>
      <w:pStyle w:val="Intestazione"/>
    </w:pPr>
  </w:p>
  <w:p w:rsidR="00796555" w:rsidRDefault="007965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0CB"/>
    <w:multiLevelType w:val="multilevel"/>
    <w:tmpl w:val="760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120"/>
  <w:drawingGridVerticalSpacing w:val="181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253"/>
    <w:rsid w:val="00007DD1"/>
    <w:rsid w:val="0001001F"/>
    <w:rsid w:val="00013565"/>
    <w:rsid w:val="00013B75"/>
    <w:rsid w:val="00014786"/>
    <w:rsid w:val="00016165"/>
    <w:rsid w:val="00061CEB"/>
    <w:rsid w:val="00067658"/>
    <w:rsid w:val="00074EE4"/>
    <w:rsid w:val="000813B7"/>
    <w:rsid w:val="000A4278"/>
    <w:rsid w:val="000E1416"/>
    <w:rsid w:val="000F17CD"/>
    <w:rsid w:val="00100767"/>
    <w:rsid w:val="00106300"/>
    <w:rsid w:val="00143C0F"/>
    <w:rsid w:val="001530F8"/>
    <w:rsid w:val="00167EE0"/>
    <w:rsid w:val="001722ED"/>
    <w:rsid w:val="001852DE"/>
    <w:rsid w:val="00195A3E"/>
    <w:rsid w:val="001B16AE"/>
    <w:rsid w:val="001F227E"/>
    <w:rsid w:val="001F4722"/>
    <w:rsid w:val="002075B9"/>
    <w:rsid w:val="00221DDB"/>
    <w:rsid w:val="002228D2"/>
    <w:rsid w:val="002411D9"/>
    <w:rsid w:val="002423AE"/>
    <w:rsid w:val="00244673"/>
    <w:rsid w:val="00251A32"/>
    <w:rsid w:val="00282680"/>
    <w:rsid w:val="002B14E8"/>
    <w:rsid w:val="002B1B67"/>
    <w:rsid w:val="002B3A28"/>
    <w:rsid w:val="002B3D91"/>
    <w:rsid w:val="002B6C01"/>
    <w:rsid w:val="002C517F"/>
    <w:rsid w:val="002C593E"/>
    <w:rsid w:val="002C702B"/>
    <w:rsid w:val="002C77D4"/>
    <w:rsid w:val="002D0F79"/>
    <w:rsid w:val="002D3FC7"/>
    <w:rsid w:val="002D64C5"/>
    <w:rsid w:val="002D6B42"/>
    <w:rsid w:val="002E754D"/>
    <w:rsid w:val="002F128C"/>
    <w:rsid w:val="002F7759"/>
    <w:rsid w:val="00310C82"/>
    <w:rsid w:val="00312144"/>
    <w:rsid w:val="00324534"/>
    <w:rsid w:val="003254DA"/>
    <w:rsid w:val="00331706"/>
    <w:rsid w:val="00354A74"/>
    <w:rsid w:val="00356F9C"/>
    <w:rsid w:val="00360AB3"/>
    <w:rsid w:val="0036149A"/>
    <w:rsid w:val="00365C3E"/>
    <w:rsid w:val="003677BB"/>
    <w:rsid w:val="0037008A"/>
    <w:rsid w:val="00371D50"/>
    <w:rsid w:val="00374BB4"/>
    <w:rsid w:val="003808D6"/>
    <w:rsid w:val="003867CF"/>
    <w:rsid w:val="0039026A"/>
    <w:rsid w:val="0039061F"/>
    <w:rsid w:val="003973DA"/>
    <w:rsid w:val="003D7E21"/>
    <w:rsid w:val="00406C69"/>
    <w:rsid w:val="00411399"/>
    <w:rsid w:val="00421393"/>
    <w:rsid w:val="0042755B"/>
    <w:rsid w:val="00430E43"/>
    <w:rsid w:val="00434960"/>
    <w:rsid w:val="00444636"/>
    <w:rsid w:val="00460B37"/>
    <w:rsid w:val="00465234"/>
    <w:rsid w:val="0047017D"/>
    <w:rsid w:val="0047402B"/>
    <w:rsid w:val="004956CE"/>
    <w:rsid w:val="004960ED"/>
    <w:rsid w:val="004B15EA"/>
    <w:rsid w:val="004B38B8"/>
    <w:rsid w:val="004B7D06"/>
    <w:rsid w:val="004C0C5A"/>
    <w:rsid w:val="004D2E65"/>
    <w:rsid w:val="004E5A33"/>
    <w:rsid w:val="004E748B"/>
    <w:rsid w:val="004F77BB"/>
    <w:rsid w:val="00500267"/>
    <w:rsid w:val="00520DD8"/>
    <w:rsid w:val="00531319"/>
    <w:rsid w:val="005336B8"/>
    <w:rsid w:val="00534FAE"/>
    <w:rsid w:val="005428AA"/>
    <w:rsid w:val="00545AEA"/>
    <w:rsid w:val="00566619"/>
    <w:rsid w:val="005704E1"/>
    <w:rsid w:val="00586211"/>
    <w:rsid w:val="00595497"/>
    <w:rsid w:val="005A7412"/>
    <w:rsid w:val="005A7A77"/>
    <w:rsid w:val="005B4544"/>
    <w:rsid w:val="005B5CE8"/>
    <w:rsid w:val="005C36DA"/>
    <w:rsid w:val="005C6A73"/>
    <w:rsid w:val="005E1181"/>
    <w:rsid w:val="005F49D9"/>
    <w:rsid w:val="006076AC"/>
    <w:rsid w:val="00610155"/>
    <w:rsid w:val="00612234"/>
    <w:rsid w:val="00615103"/>
    <w:rsid w:val="00651F01"/>
    <w:rsid w:val="00667D92"/>
    <w:rsid w:val="006A2AB9"/>
    <w:rsid w:val="006A4665"/>
    <w:rsid w:val="006A55B3"/>
    <w:rsid w:val="006A5E9D"/>
    <w:rsid w:val="006B0572"/>
    <w:rsid w:val="006B2A66"/>
    <w:rsid w:val="006C462C"/>
    <w:rsid w:val="006C4910"/>
    <w:rsid w:val="006E6162"/>
    <w:rsid w:val="006E6D03"/>
    <w:rsid w:val="006F7C35"/>
    <w:rsid w:val="00706538"/>
    <w:rsid w:val="00713BAD"/>
    <w:rsid w:val="0075248F"/>
    <w:rsid w:val="007532AF"/>
    <w:rsid w:val="00757B44"/>
    <w:rsid w:val="00774BBC"/>
    <w:rsid w:val="00796555"/>
    <w:rsid w:val="00796884"/>
    <w:rsid w:val="007A1B3B"/>
    <w:rsid w:val="007D0B55"/>
    <w:rsid w:val="007D1C82"/>
    <w:rsid w:val="00802530"/>
    <w:rsid w:val="0080769B"/>
    <w:rsid w:val="00820216"/>
    <w:rsid w:val="00835467"/>
    <w:rsid w:val="0083677A"/>
    <w:rsid w:val="00841FE0"/>
    <w:rsid w:val="008466B8"/>
    <w:rsid w:val="00860303"/>
    <w:rsid w:val="008641DA"/>
    <w:rsid w:val="008650B9"/>
    <w:rsid w:val="00872246"/>
    <w:rsid w:val="008725B3"/>
    <w:rsid w:val="008864DC"/>
    <w:rsid w:val="008A4488"/>
    <w:rsid w:val="008A77BB"/>
    <w:rsid w:val="008B3013"/>
    <w:rsid w:val="008D34F2"/>
    <w:rsid w:val="008F0813"/>
    <w:rsid w:val="008F2777"/>
    <w:rsid w:val="008F2A78"/>
    <w:rsid w:val="00911017"/>
    <w:rsid w:val="00912408"/>
    <w:rsid w:val="00945C6A"/>
    <w:rsid w:val="0095383E"/>
    <w:rsid w:val="00954E33"/>
    <w:rsid w:val="00956CDE"/>
    <w:rsid w:val="00957893"/>
    <w:rsid w:val="00977D19"/>
    <w:rsid w:val="009832C8"/>
    <w:rsid w:val="00986418"/>
    <w:rsid w:val="00995698"/>
    <w:rsid w:val="00996D41"/>
    <w:rsid w:val="00997025"/>
    <w:rsid w:val="009A25B6"/>
    <w:rsid w:val="009A3AF1"/>
    <w:rsid w:val="009A3D11"/>
    <w:rsid w:val="009A3D9C"/>
    <w:rsid w:val="009A5E79"/>
    <w:rsid w:val="009B5C69"/>
    <w:rsid w:val="009C2930"/>
    <w:rsid w:val="009C3E87"/>
    <w:rsid w:val="009D0214"/>
    <w:rsid w:val="009D5B70"/>
    <w:rsid w:val="009E6672"/>
    <w:rsid w:val="00A00BE2"/>
    <w:rsid w:val="00A07DF2"/>
    <w:rsid w:val="00A14B62"/>
    <w:rsid w:val="00A31789"/>
    <w:rsid w:val="00A3432E"/>
    <w:rsid w:val="00A52816"/>
    <w:rsid w:val="00A54A2A"/>
    <w:rsid w:val="00A54D6F"/>
    <w:rsid w:val="00A85FEB"/>
    <w:rsid w:val="00A95BFA"/>
    <w:rsid w:val="00A96579"/>
    <w:rsid w:val="00AA4E0E"/>
    <w:rsid w:val="00AB167D"/>
    <w:rsid w:val="00AB4A00"/>
    <w:rsid w:val="00AE4EB4"/>
    <w:rsid w:val="00AE5424"/>
    <w:rsid w:val="00AE641A"/>
    <w:rsid w:val="00B268F3"/>
    <w:rsid w:val="00B32397"/>
    <w:rsid w:val="00B32616"/>
    <w:rsid w:val="00B42E9D"/>
    <w:rsid w:val="00B60FD8"/>
    <w:rsid w:val="00B6341A"/>
    <w:rsid w:val="00B6452F"/>
    <w:rsid w:val="00B65644"/>
    <w:rsid w:val="00B742AA"/>
    <w:rsid w:val="00B74B5C"/>
    <w:rsid w:val="00B7619C"/>
    <w:rsid w:val="00B761EB"/>
    <w:rsid w:val="00B80E98"/>
    <w:rsid w:val="00B8424B"/>
    <w:rsid w:val="00B9011C"/>
    <w:rsid w:val="00B91465"/>
    <w:rsid w:val="00BA05FB"/>
    <w:rsid w:val="00BA0F39"/>
    <w:rsid w:val="00BA15E1"/>
    <w:rsid w:val="00BB6C50"/>
    <w:rsid w:val="00BC004A"/>
    <w:rsid w:val="00BC21AD"/>
    <w:rsid w:val="00BC5FAD"/>
    <w:rsid w:val="00BC6C1E"/>
    <w:rsid w:val="00BD1D38"/>
    <w:rsid w:val="00BD3955"/>
    <w:rsid w:val="00BF0A62"/>
    <w:rsid w:val="00C14620"/>
    <w:rsid w:val="00C471E5"/>
    <w:rsid w:val="00C505BC"/>
    <w:rsid w:val="00C564A5"/>
    <w:rsid w:val="00C617F8"/>
    <w:rsid w:val="00C81D4D"/>
    <w:rsid w:val="00C8294A"/>
    <w:rsid w:val="00CA3D71"/>
    <w:rsid w:val="00CB4A39"/>
    <w:rsid w:val="00CC24A2"/>
    <w:rsid w:val="00CC7162"/>
    <w:rsid w:val="00CD1F00"/>
    <w:rsid w:val="00CF1568"/>
    <w:rsid w:val="00D03927"/>
    <w:rsid w:val="00D12253"/>
    <w:rsid w:val="00D16C80"/>
    <w:rsid w:val="00D231E5"/>
    <w:rsid w:val="00D322E4"/>
    <w:rsid w:val="00D349E9"/>
    <w:rsid w:val="00D3730F"/>
    <w:rsid w:val="00D42062"/>
    <w:rsid w:val="00D43692"/>
    <w:rsid w:val="00D61526"/>
    <w:rsid w:val="00D64D55"/>
    <w:rsid w:val="00D727F0"/>
    <w:rsid w:val="00D72BEE"/>
    <w:rsid w:val="00D9125D"/>
    <w:rsid w:val="00D92A63"/>
    <w:rsid w:val="00D935D7"/>
    <w:rsid w:val="00DA3879"/>
    <w:rsid w:val="00DD41F8"/>
    <w:rsid w:val="00DE0629"/>
    <w:rsid w:val="00DF0A23"/>
    <w:rsid w:val="00DF36AD"/>
    <w:rsid w:val="00E20024"/>
    <w:rsid w:val="00E27365"/>
    <w:rsid w:val="00E448AD"/>
    <w:rsid w:val="00E5547C"/>
    <w:rsid w:val="00E601E4"/>
    <w:rsid w:val="00E6255E"/>
    <w:rsid w:val="00E639B4"/>
    <w:rsid w:val="00E75B5A"/>
    <w:rsid w:val="00E82457"/>
    <w:rsid w:val="00E8614D"/>
    <w:rsid w:val="00E90B29"/>
    <w:rsid w:val="00E93B5A"/>
    <w:rsid w:val="00EA1A16"/>
    <w:rsid w:val="00EA46D9"/>
    <w:rsid w:val="00EB5FC5"/>
    <w:rsid w:val="00EB6EBE"/>
    <w:rsid w:val="00EB7450"/>
    <w:rsid w:val="00EC40CA"/>
    <w:rsid w:val="00EC5D7C"/>
    <w:rsid w:val="00EC7627"/>
    <w:rsid w:val="00ED7819"/>
    <w:rsid w:val="00EE1BA7"/>
    <w:rsid w:val="00F014C2"/>
    <w:rsid w:val="00F05662"/>
    <w:rsid w:val="00F056CD"/>
    <w:rsid w:val="00F05E7E"/>
    <w:rsid w:val="00F0698A"/>
    <w:rsid w:val="00F10E8D"/>
    <w:rsid w:val="00F13FB7"/>
    <w:rsid w:val="00F21C32"/>
    <w:rsid w:val="00F32BA9"/>
    <w:rsid w:val="00F628F0"/>
    <w:rsid w:val="00F64CDE"/>
    <w:rsid w:val="00F764B4"/>
    <w:rsid w:val="00F90B3B"/>
    <w:rsid w:val="00FB7894"/>
    <w:rsid w:val="00FC2E9C"/>
    <w:rsid w:val="00FE4DDD"/>
    <w:rsid w:val="00FF2C5F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40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32B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D1F00"/>
    <w:pPr>
      <w:keepNext/>
      <w:ind w:left="1134" w:right="1134"/>
      <w:jc w:val="center"/>
      <w:outlineLvl w:val="1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65C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65C3E"/>
    <w:rPr>
      <w:rFonts w:ascii="Calibri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customStyle="1" w:styleId="CartaIntestata">
    <w:name w:val="CartaIntestata"/>
    <w:basedOn w:val="Normale"/>
    <w:uiPriority w:val="99"/>
    <w:rsid w:val="00AB167D"/>
    <w:pPr>
      <w:jc w:val="right"/>
    </w:pPr>
    <w:rPr>
      <w:rFonts w:ascii="HelveticaNeueLT Pro 45 Lt" w:hAnsi="HelveticaNeueLT Pro 45 Lt"/>
      <w:color w:val="000000"/>
      <w:sz w:val="18"/>
    </w:rPr>
  </w:style>
  <w:style w:type="character" w:styleId="Numeropagina">
    <w:name w:val="page number"/>
    <w:basedOn w:val="Carpredefinitoparagrafo"/>
    <w:uiPriority w:val="99"/>
    <w:rsid w:val="0028268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336B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365C3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365C3E"/>
    <w:rPr>
      <w:rFonts w:cs="Times New Roman"/>
      <w:b/>
      <w:bCs/>
    </w:rPr>
  </w:style>
  <w:style w:type="character" w:customStyle="1" w:styleId="blank">
    <w:name w:val="blank"/>
    <w:basedOn w:val="Carpredefinitoparagrafo"/>
    <w:uiPriority w:val="99"/>
    <w:rsid w:val="00365C3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02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2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mini\Desktop\cartaintestata%20al%2010%20giugno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al 10 giugno 2009.dot</Template>
  <TotalTime>0</TotalTime>
  <Pages>22</Pages>
  <Words>4653</Words>
  <Characters>26526</Characters>
  <Application>Microsoft Office Word</Application>
  <DocSecurity>0</DocSecurity>
  <Lines>221</Lines>
  <Paragraphs>62</Paragraphs>
  <ScaleCrop>false</ScaleCrop>
  <Company/>
  <LinksUpToDate>false</LinksUpToDate>
  <CharactersWithSpaces>31117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subject/>
  <dc:creator>Maria Cimini</dc:creator>
  <cp:keywords/>
  <dc:description/>
  <cp:lastModifiedBy>Antonella Muscatello</cp:lastModifiedBy>
  <cp:revision>4</cp:revision>
  <cp:lastPrinted>2020-05-20T10:26:00Z</cp:lastPrinted>
  <dcterms:created xsi:type="dcterms:W3CDTF">2020-05-22T09:49:00Z</dcterms:created>
  <dcterms:modified xsi:type="dcterms:W3CDTF">2020-05-22T14:10:00Z</dcterms:modified>
</cp:coreProperties>
</file>