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C" w:rsidRDefault="00E708BC" w:rsidP="00382638">
      <w:pPr>
        <w:rPr>
          <w:rFonts w:ascii="Tahoma" w:hAnsi="Tahoma" w:cs="Tahoma"/>
          <w:sz w:val="20"/>
          <w:szCs w:val="20"/>
        </w:rPr>
      </w:pPr>
      <w:r w:rsidRPr="00380B57">
        <w:rPr>
          <w:rFonts w:ascii="Tahoma" w:hAnsi="Tahoma" w:cs="Tahoma"/>
          <w:sz w:val="20"/>
          <w:szCs w:val="20"/>
        </w:rPr>
        <w:object w:dxaOrig="10584" w:dyaOrig="13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666pt" o:ole="">
            <v:imagedata r:id="rId7" o:title=""/>
          </v:shape>
          <o:OLEObject Type="Embed" ProgID="Excel.Sheet.8" ShapeID="_x0000_i1025" DrawAspect="Content" ObjectID="_1670759837" r:id="rId8"/>
        </w:object>
      </w:r>
    </w:p>
    <w:p w:rsidR="00E708BC" w:rsidRDefault="00E708B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bookmarkStart w:id="0" w:name="_MON_1670744991"/>
    <w:bookmarkEnd w:id="0"/>
    <w:p w:rsidR="00E708BC" w:rsidRDefault="00E708BC" w:rsidP="00382638">
      <w:pPr>
        <w:rPr>
          <w:rFonts w:ascii="Tahoma" w:hAnsi="Tahoma" w:cs="Tahoma"/>
          <w:sz w:val="20"/>
          <w:szCs w:val="20"/>
        </w:rPr>
      </w:pPr>
      <w:r w:rsidRPr="00380B57">
        <w:rPr>
          <w:rFonts w:ascii="Tahoma" w:hAnsi="Tahoma" w:cs="Tahoma"/>
          <w:sz w:val="20"/>
          <w:szCs w:val="20"/>
        </w:rPr>
        <w:object w:dxaOrig="10584" w:dyaOrig="13151">
          <v:shape id="_x0000_i1026" type="#_x0000_t75" style="width:529.5pt;height:657.75pt" o:ole="">
            <v:imagedata r:id="rId9" o:title=""/>
          </v:shape>
          <o:OLEObject Type="Embed" ProgID="Excel.Sheet.8" ShapeID="_x0000_i1026" DrawAspect="Content" ObjectID="_1670759838" r:id="rId10"/>
        </w:object>
      </w:r>
    </w:p>
    <w:p w:rsidR="00E708BC" w:rsidRDefault="00E708B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708BC" w:rsidRDefault="00E708BC" w:rsidP="00382638">
      <w:pPr>
        <w:rPr>
          <w:rFonts w:ascii="Tahoma" w:hAnsi="Tahoma" w:cs="Tahoma"/>
          <w:sz w:val="20"/>
          <w:szCs w:val="20"/>
        </w:rPr>
      </w:pPr>
      <w:r w:rsidRPr="00380B57">
        <w:rPr>
          <w:rFonts w:ascii="Tahoma" w:hAnsi="Tahoma" w:cs="Tahoma"/>
          <w:sz w:val="20"/>
          <w:szCs w:val="20"/>
        </w:rPr>
        <w:object w:dxaOrig="10584" w:dyaOrig="13699">
          <v:shape id="_x0000_i1027" type="#_x0000_t75" style="width:529.5pt;height:684.75pt" o:ole="">
            <v:imagedata r:id="rId11" o:title=""/>
          </v:shape>
          <o:OLEObject Type="Embed" ProgID="Excel.Sheet.8" ShapeID="_x0000_i1027" DrawAspect="Content" ObjectID="_1670759839" r:id="rId12"/>
        </w:object>
      </w:r>
    </w:p>
    <w:p w:rsidR="00E708BC" w:rsidRDefault="00E708B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708BC" w:rsidRDefault="00E708BC" w:rsidP="00382638">
      <w:pPr>
        <w:rPr>
          <w:rFonts w:ascii="Tahoma" w:hAnsi="Tahoma" w:cs="Tahoma"/>
          <w:sz w:val="20"/>
          <w:szCs w:val="20"/>
        </w:rPr>
      </w:pPr>
      <w:r w:rsidRPr="00380B57">
        <w:rPr>
          <w:rFonts w:ascii="Tahoma" w:hAnsi="Tahoma" w:cs="Tahoma"/>
          <w:sz w:val="20"/>
          <w:szCs w:val="20"/>
        </w:rPr>
        <w:object w:dxaOrig="10584" w:dyaOrig="2878">
          <v:shape id="_x0000_i1028" type="#_x0000_t75" style="width:529.5pt;height:2in" o:ole="">
            <v:imagedata r:id="rId13" o:title=""/>
          </v:shape>
          <o:OLEObject Type="Embed" ProgID="Excel.Sheet.8" ShapeID="_x0000_i1028" DrawAspect="Content" ObjectID="_1670759840" r:id="rId14"/>
        </w:object>
      </w:r>
    </w:p>
    <w:p w:rsidR="00E708BC" w:rsidRDefault="00E708BC" w:rsidP="00382638">
      <w:pPr>
        <w:rPr>
          <w:rFonts w:ascii="Tahoma" w:hAnsi="Tahoma" w:cs="Tahoma"/>
          <w:sz w:val="20"/>
          <w:szCs w:val="20"/>
        </w:rPr>
      </w:pPr>
    </w:p>
    <w:p w:rsidR="00E708BC" w:rsidRDefault="00E708BC" w:rsidP="00382638">
      <w:pPr>
        <w:rPr>
          <w:rFonts w:ascii="Tahoma" w:hAnsi="Tahoma" w:cs="Tahoma"/>
          <w:sz w:val="20"/>
          <w:szCs w:val="20"/>
        </w:rPr>
      </w:pPr>
    </w:p>
    <w:p w:rsidR="00E708BC" w:rsidRDefault="00E708BC" w:rsidP="00382638">
      <w:pPr>
        <w:rPr>
          <w:rFonts w:ascii="Tahoma" w:hAnsi="Tahoma" w:cs="Tahoma"/>
          <w:sz w:val="20"/>
          <w:szCs w:val="20"/>
        </w:rPr>
      </w:pPr>
    </w:p>
    <w:bookmarkStart w:id="1" w:name="_MON_1670744816"/>
    <w:bookmarkEnd w:id="1"/>
    <w:p w:rsidR="00E708BC" w:rsidRPr="006F5E1E" w:rsidRDefault="00E708BC" w:rsidP="00382638">
      <w:pPr>
        <w:rPr>
          <w:rFonts w:ascii="Tahoma" w:hAnsi="Tahoma" w:cs="Tahoma"/>
          <w:sz w:val="20"/>
          <w:szCs w:val="20"/>
        </w:rPr>
      </w:pPr>
      <w:r w:rsidRPr="00380B57">
        <w:rPr>
          <w:rFonts w:ascii="Tahoma" w:hAnsi="Tahoma" w:cs="Tahoma"/>
          <w:sz w:val="20"/>
          <w:szCs w:val="20"/>
        </w:rPr>
        <w:object w:dxaOrig="9720" w:dyaOrig="13176">
          <v:shape id="_x0000_i1029" type="#_x0000_t75" style="width:486pt;height:658.5pt" o:ole="">
            <v:imagedata r:id="rId15" o:title=""/>
          </v:shape>
          <o:OLEObject Type="Embed" ProgID="Excel.Sheet.8" ShapeID="_x0000_i1029" DrawAspect="Content" ObjectID="_1670759841" r:id="rId16"/>
        </w:object>
      </w:r>
    </w:p>
    <w:sectPr w:rsidR="00E708BC" w:rsidRPr="006F5E1E" w:rsidSect="006F5E1E">
      <w:headerReference w:type="default" r:id="rId17"/>
      <w:pgSz w:w="11906" w:h="16838"/>
      <w:pgMar w:top="1418" w:right="1134" w:bottom="993" w:left="1134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BC" w:rsidRDefault="00E708BC" w:rsidP="00002B7D">
      <w:r>
        <w:separator/>
      </w:r>
    </w:p>
  </w:endnote>
  <w:endnote w:type="continuationSeparator" w:id="0">
    <w:p w:rsidR="00E708BC" w:rsidRDefault="00E708BC" w:rsidP="0000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BC" w:rsidRDefault="00E708BC" w:rsidP="00002B7D">
      <w:r>
        <w:separator/>
      </w:r>
    </w:p>
  </w:footnote>
  <w:footnote w:type="continuationSeparator" w:id="0">
    <w:p w:rsidR="00E708BC" w:rsidRDefault="00E708BC" w:rsidP="00002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BC" w:rsidRPr="00232595" w:rsidRDefault="00E708BC">
    <w:pPr>
      <w:pStyle w:val="Header"/>
      <w:rPr>
        <w:rFonts w:ascii="Tahoma" w:hAnsi="Tahoma" w:cs="Tahoma"/>
        <w:b/>
        <w:sz w:val="32"/>
        <w:szCs w:val="32"/>
      </w:rPr>
    </w:pPr>
    <w:r>
      <w:rPr>
        <w:rFonts w:ascii="Tahoma" w:hAnsi="Tahoma" w:cs="Tahoma"/>
        <w:b/>
        <w:sz w:val="32"/>
        <w:szCs w:val="32"/>
      </w:rPr>
      <w:t>Allegato B) alla determinazione n. 1210   del  29/12/2020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9EA"/>
    <w:multiLevelType w:val="hybridMultilevel"/>
    <w:tmpl w:val="8D14B7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23871"/>
    <w:multiLevelType w:val="multilevel"/>
    <w:tmpl w:val="309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C2387"/>
    <w:multiLevelType w:val="multilevel"/>
    <w:tmpl w:val="303A82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7D"/>
    <w:rsid w:val="00002B7D"/>
    <w:rsid w:val="0003266A"/>
    <w:rsid w:val="00041788"/>
    <w:rsid w:val="000F7543"/>
    <w:rsid w:val="00156EB2"/>
    <w:rsid w:val="00157605"/>
    <w:rsid w:val="00171EAA"/>
    <w:rsid w:val="00187B68"/>
    <w:rsid w:val="001906DA"/>
    <w:rsid w:val="001C6D25"/>
    <w:rsid w:val="001E3908"/>
    <w:rsid w:val="00225F63"/>
    <w:rsid w:val="00232595"/>
    <w:rsid w:val="00236A9C"/>
    <w:rsid w:val="00260144"/>
    <w:rsid w:val="002850E7"/>
    <w:rsid w:val="002C4387"/>
    <w:rsid w:val="002C7F6A"/>
    <w:rsid w:val="002E5968"/>
    <w:rsid w:val="00300C25"/>
    <w:rsid w:val="0030368C"/>
    <w:rsid w:val="0030525E"/>
    <w:rsid w:val="00336BB1"/>
    <w:rsid w:val="00374C25"/>
    <w:rsid w:val="00380B57"/>
    <w:rsid w:val="00382638"/>
    <w:rsid w:val="003B7B58"/>
    <w:rsid w:val="003D6B52"/>
    <w:rsid w:val="0045190C"/>
    <w:rsid w:val="00475913"/>
    <w:rsid w:val="00495E51"/>
    <w:rsid w:val="004C1903"/>
    <w:rsid w:val="004D2335"/>
    <w:rsid w:val="00511D29"/>
    <w:rsid w:val="005A35ED"/>
    <w:rsid w:val="005C4654"/>
    <w:rsid w:val="005C69D7"/>
    <w:rsid w:val="005D0EFC"/>
    <w:rsid w:val="005E0FD7"/>
    <w:rsid w:val="00663C9D"/>
    <w:rsid w:val="00666931"/>
    <w:rsid w:val="00670F8B"/>
    <w:rsid w:val="00671EBA"/>
    <w:rsid w:val="00674CE4"/>
    <w:rsid w:val="00690F99"/>
    <w:rsid w:val="006B1F44"/>
    <w:rsid w:val="006B4386"/>
    <w:rsid w:val="006D2F2C"/>
    <w:rsid w:val="006D497E"/>
    <w:rsid w:val="006F5E1E"/>
    <w:rsid w:val="0071050C"/>
    <w:rsid w:val="00721BB0"/>
    <w:rsid w:val="007327FA"/>
    <w:rsid w:val="00760CAB"/>
    <w:rsid w:val="0076367B"/>
    <w:rsid w:val="00774763"/>
    <w:rsid w:val="007934CE"/>
    <w:rsid w:val="007E0C0D"/>
    <w:rsid w:val="0080671B"/>
    <w:rsid w:val="00836728"/>
    <w:rsid w:val="00844B80"/>
    <w:rsid w:val="008559E4"/>
    <w:rsid w:val="00861CA1"/>
    <w:rsid w:val="00870FA0"/>
    <w:rsid w:val="00884F1B"/>
    <w:rsid w:val="00897306"/>
    <w:rsid w:val="008A1718"/>
    <w:rsid w:val="008A76DD"/>
    <w:rsid w:val="008C736C"/>
    <w:rsid w:val="008D1963"/>
    <w:rsid w:val="008F7B55"/>
    <w:rsid w:val="009415FA"/>
    <w:rsid w:val="00950F34"/>
    <w:rsid w:val="0096773F"/>
    <w:rsid w:val="00990403"/>
    <w:rsid w:val="009A0060"/>
    <w:rsid w:val="009B10F7"/>
    <w:rsid w:val="009C535B"/>
    <w:rsid w:val="009E02A8"/>
    <w:rsid w:val="009F246F"/>
    <w:rsid w:val="00A1040B"/>
    <w:rsid w:val="00A70597"/>
    <w:rsid w:val="00AA1E57"/>
    <w:rsid w:val="00AB05BB"/>
    <w:rsid w:val="00AE7F01"/>
    <w:rsid w:val="00AF64EA"/>
    <w:rsid w:val="00B13FF5"/>
    <w:rsid w:val="00B400F5"/>
    <w:rsid w:val="00B45E89"/>
    <w:rsid w:val="00B46669"/>
    <w:rsid w:val="00BB4FD7"/>
    <w:rsid w:val="00BD3515"/>
    <w:rsid w:val="00C54931"/>
    <w:rsid w:val="00C679C5"/>
    <w:rsid w:val="00C87CA0"/>
    <w:rsid w:val="00CB044B"/>
    <w:rsid w:val="00CB68DC"/>
    <w:rsid w:val="00CF7777"/>
    <w:rsid w:val="00D04B97"/>
    <w:rsid w:val="00D34ADA"/>
    <w:rsid w:val="00D57446"/>
    <w:rsid w:val="00E14CFD"/>
    <w:rsid w:val="00E151B7"/>
    <w:rsid w:val="00E3181E"/>
    <w:rsid w:val="00E5699F"/>
    <w:rsid w:val="00E708BC"/>
    <w:rsid w:val="00EB5F9E"/>
    <w:rsid w:val="00EC3F76"/>
    <w:rsid w:val="00EF30C5"/>
    <w:rsid w:val="00F0544C"/>
    <w:rsid w:val="00F15240"/>
    <w:rsid w:val="00F54369"/>
    <w:rsid w:val="00F57CEB"/>
    <w:rsid w:val="00F63C17"/>
    <w:rsid w:val="00F94F37"/>
    <w:rsid w:val="00FA3ADC"/>
    <w:rsid w:val="00FA595B"/>
    <w:rsid w:val="00FC51B8"/>
    <w:rsid w:val="00FC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B8"/>
    <w:rPr>
      <w:color w:val="00000A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382638"/>
    <w:pPr>
      <w:spacing w:before="100" w:beforeAutospacing="1" w:after="100" w:afterAutospacing="1"/>
      <w:outlineLvl w:val="3"/>
    </w:pPr>
    <w:rPr>
      <w:b/>
      <w:bCs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82638"/>
    <w:rPr>
      <w:rFonts w:cs="Times New Roman"/>
      <w:b/>
      <w:bCs/>
      <w:sz w:val="24"/>
      <w:szCs w:val="24"/>
    </w:rPr>
  </w:style>
  <w:style w:type="character" w:customStyle="1" w:styleId="CollegamentoInternet">
    <w:name w:val="Collegamento Internet"/>
    <w:basedOn w:val="DefaultParagraphFont"/>
    <w:uiPriority w:val="99"/>
    <w:rsid w:val="00FC51B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C51B8"/>
    <w:rPr>
      <w:rFonts w:cs="Times New Roman"/>
    </w:rPr>
  </w:style>
  <w:style w:type="character" w:customStyle="1" w:styleId="BodyText2Char">
    <w:name w:val="Body Text 2 Char"/>
    <w:uiPriority w:val="99"/>
    <w:semiHidden/>
    <w:locked/>
    <w:rsid w:val="00FC51B8"/>
    <w:rPr>
      <w:sz w:val="24"/>
    </w:rPr>
  </w:style>
  <w:style w:type="character" w:customStyle="1" w:styleId="ListLabel1">
    <w:name w:val="ListLabel 1"/>
    <w:uiPriority w:val="99"/>
    <w:rsid w:val="00002B7D"/>
    <w:rPr>
      <w:rFonts w:eastAsia="Times New Roman"/>
    </w:rPr>
  </w:style>
  <w:style w:type="character" w:customStyle="1" w:styleId="ListLabel2">
    <w:name w:val="ListLabel 2"/>
    <w:uiPriority w:val="99"/>
    <w:rsid w:val="00002B7D"/>
    <w:rPr>
      <w:rFonts w:eastAsia="Times New Roman"/>
    </w:rPr>
  </w:style>
  <w:style w:type="character" w:customStyle="1" w:styleId="ListLabel3">
    <w:name w:val="ListLabel 3"/>
    <w:uiPriority w:val="99"/>
    <w:rsid w:val="00002B7D"/>
    <w:rPr>
      <w:rFonts w:eastAsia="Times New Roman"/>
    </w:rPr>
  </w:style>
  <w:style w:type="character" w:customStyle="1" w:styleId="ListLabel4">
    <w:name w:val="ListLabel 4"/>
    <w:uiPriority w:val="99"/>
    <w:rsid w:val="00002B7D"/>
    <w:rPr>
      <w:rFonts w:eastAsia="Times New Roman"/>
    </w:rPr>
  </w:style>
  <w:style w:type="character" w:customStyle="1" w:styleId="ListLabel5">
    <w:name w:val="ListLabel 5"/>
    <w:uiPriority w:val="99"/>
    <w:rsid w:val="00002B7D"/>
    <w:rPr>
      <w:color w:val="000000"/>
      <w:sz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002B7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70FA0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C51B8"/>
    <w:pPr>
      <w:jc w:val="both"/>
    </w:pPr>
    <w:rPr>
      <w:rFonts w:ascii="Tahoma" w:hAnsi="Tahoma" w:cs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0FA0"/>
    <w:rPr>
      <w:rFonts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002B7D"/>
    <w:rPr>
      <w:rFonts w:cs="Arial Unicode MS"/>
    </w:rPr>
  </w:style>
  <w:style w:type="paragraph" w:customStyle="1" w:styleId="Caption1">
    <w:name w:val="Caption1"/>
    <w:basedOn w:val="Normal"/>
    <w:uiPriority w:val="99"/>
    <w:rsid w:val="00002B7D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"/>
    <w:uiPriority w:val="99"/>
    <w:rsid w:val="00002B7D"/>
    <w:pPr>
      <w:suppressLineNumbers/>
    </w:pPr>
    <w:rPr>
      <w:rFonts w:cs="Arial Unicode MS"/>
    </w:rPr>
  </w:style>
  <w:style w:type="paragraph" w:customStyle="1" w:styleId="Header1">
    <w:name w:val="Header1"/>
    <w:basedOn w:val="Normal"/>
    <w:uiPriority w:val="99"/>
    <w:rsid w:val="00FC51B8"/>
    <w:pPr>
      <w:tabs>
        <w:tab w:val="center" w:pos="4819"/>
        <w:tab w:val="right" w:pos="9638"/>
      </w:tabs>
    </w:pPr>
  </w:style>
  <w:style w:type="paragraph" w:customStyle="1" w:styleId="Footer1">
    <w:name w:val="Footer1"/>
    <w:basedOn w:val="Normal"/>
    <w:uiPriority w:val="99"/>
    <w:rsid w:val="00FC51B8"/>
    <w:pPr>
      <w:tabs>
        <w:tab w:val="center" w:pos="4819"/>
        <w:tab w:val="right" w:pos="9638"/>
      </w:tabs>
    </w:pPr>
  </w:style>
  <w:style w:type="paragraph" w:customStyle="1" w:styleId="CartaIntestata">
    <w:name w:val="CartaIntestata"/>
    <w:basedOn w:val="Normal"/>
    <w:uiPriority w:val="99"/>
    <w:rsid w:val="00FC51B8"/>
    <w:pPr>
      <w:jc w:val="right"/>
    </w:pPr>
    <w:rPr>
      <w:rFonts w:ascii="HelveticaNeueLT Pro 45 Lt" w:hAnsi="HelveticaNeueLT Pro 45 Lt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FC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FA0"/>
    <w:rPr>
      <w:rFonts w:cs="Times New Roman"/>
      <w:color w:val="00000A"/>
      <w:sz w:val="2"/>
    </w:rPr>
  </w:style>
  <w:style w:type="paragraph" w:styleId="BodyTextIndent">
    <w:name w:val="Body Text Indent"/>
    <w:basedOn w:val="Normal"/>
    <w:link w:val="BodyTextIndentChar"/>
    <w:uiPriority w:val="99"/>
    <w:rsid w:val="00FC51B8"/>
    <w:pPr>
      <w:ind w:left="1086"/>
      <w:jc w:val="both"/>
    </w:pPr>
    <w:rPr>
      <w:rFonts w:ascii="Tahoma" w:hAnsi="Tahoma" w:cs="Tahoma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0FA0"/>
    <w:rPr>
      <w:rFonts w:cs="Times New Roman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C51B8"/>
    <w:pPr>
      <w:ind w:firstLine="708"/>
      <w:jc w:val="both"/>
    </w:pPr>
    <w:rPr>
      <w:rFonts w:ascii="Tahoma" w:hAnsi="Tahoma" w:cs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70FA0"/>
    <w:rPr>
      <w:rFonts w:cs="Times New Roman"/>
      <w:color w:val="00000A"/>
      <w:sz w:val="24"/>
      <w:szCs w:val="24"/>
    </w:rPr>
  </w:style>
  <w:style w:type="paragraph" w:customStyle="1" w:styleId="Corpodeltesto21">
    <w:name w:val="Corpo del testo 21"/>
    <w:basedOn w:val="Normal"/>
    <w:uiPriority w:val="99"/>
    <w:rsid w:val="00FC51B8"/>
    <w:pPr>
      <w:widowControl w:val="0"/>
      <w:overflowPunct w:val="0"/>
      <w:ind w:firstLine="720"/>
      <w:jc w:val="both"/>
    </w:pPr>
    <w:rPr>
      <w:rFonts w:ascii="Trebuchet MS" w:hAnsi="Trebuchet MS"/>
      <w:sz w:val="20"/>
      <w:szCs w:val="20"/>
    </w:rPr>
  </w:style>
  <w:style w:type="paragraph" w:styleId="BodyText2">
    <w:name w:val="Body Text 2"/>
    <w:basedOn w:val="Normal"/>
    <w:link w:val="BodyText2Char1"/>
    <w:uiPriority w:val="99"/>
    <w:semiHidden/>
    <w:rsid w:val="00FC51B8"/>
    <w:pPr>
      <w:spacing w:after="120" w:line="480" w:lineRule="auto"/>
    </w:pPr>
    <w:rPr>
      <w:color w:val="auto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870FA0"/>
    <w:rPr>
      <w:rFonts w:cs="Times New Roman"/>
      <w:color w:val="00000A"/>
      <w:sz w:val="24"/>
      <w:szCs w:val="24"/>
    </w:rPr>
  </w:style>
  <w:style w:type="paragraph" w:customStyle="1" w:styleId="Corpodeltesto22">
    <w:name w:val="Corpo del testo 22"/>
    <w:basedOn w:val="Normal"/>
    <w:uiPriority w:val="99"/>
    <w:rsid w:val="00FC51B8"/>
    <w:pPr>
      <w:widowControl w:val="0"/>
      <w:overflowPunct w:val="0"/>
      <w:ind w:firstLine="7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Contenutocornice">
    <w:name w:val="Contenuto cornice"/>
    <w:basedOn w:val="Normal"/>
    <w:uiPriority w:val="99"/>
    <w:rsid w:val="00002B7D"/>
  </w:style>
  <w:style w:type="character" w:styleId="Hyperlink">
    <w:name w:val="Hyperlink"/>
    <w:basedOn w:val="DefaultParagraphFont"/>
    <w:uiPriority w:val="99"/>
    <w:rsid w:val="009B10F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699F"/>
    <w:pPr>
      <w:ind w:left="720"/>
      <w:contextualSpacing/>
    </w:pPr>
    <w:rPr>
      <w:color w:val="auto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3826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2638"/>
    <w:rPr>
      <w:rFonts w:cs="Times New Roman"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3826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2638"/>
    <w:rPr>
      <w:rFonts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semiHidden/>
    <w:rsid w:val="00382638"/>
    <w:pPr>
      <w:spacing w:before="100" w:beforeAutospacing="1" w:after="100" w:afterAutospacing="1"/>
    </w:pPr>
    <w:rPr>
      <w:color w:val="auto"/>
    </w:rPr>
  </w:style>
  <w:style w:type="character" w:styleId="Strong">
    <w:name w:val="Strong"/>
    <w:basedOn w:val="DefaultParagraphFont"/>
    <w:uiPriority w:val="99"/>
    <w:qFormat/>
    <w:rsid w:val="0038263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82638"/>
    <w:rPr>
      <w:rFonts w:cs="Times New Roman"/>
      <w:i/>
      <w:iCs/>
    </w:rPr>
  </w:style>
  <w:style w:type="character" w:customStyle="1" w:styleId="blank">
    <w:name w:val="blank"/>
    <w:basedOn w:val="DefaultParagraphFont"/>
    <w:uiPriority w:val="99"/>
    <w:rsid w:val="006F5E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19</Words>
  <Characters>110</Characters>
  <Application>Microsoft Office Outlook</Application>
  <DocSecurity>0</DocSecurity>
  <Lines>0</Lines>
  <Paragraphs>0</Paragraphs>
  <ScaleCrop>false</ScaleCrop>
  <Company>aslvco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scaramozza</dc:creator>
  <cp:keywords/>
  <dc:description/>
  <cp:lastModifiedBy>meneveri</cp:lastModifiedBy>
  <cp:revision>7</cp:revision>
  <cp:lastPrinted>2020-12-29T10:01:00Z</cp:lastPrinted>
  <dcterms:created xsi:type="dcterms:W3CDTF">2020-12-29T12:24:00Z</dcterms:created>
  <dcterms:modified xsi:type="dcterms:W3CDTF">2020-12-29T14:11:00Z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aslvco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