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93" w:rsidRDefault="00421393" w:rsidP="00013565">
      <w:pPr>
        <w:jc w:val="center"/>
        <w:rPr>
          <w:rFonts w:ascii="Tahoma" w:hAnsi="Tahoma" w:cs="Tahoma"/>
          <w:b/>
          <w:sz w:val="36"/>
          <w:szCs w:val="36"/>
        </w:rPr>
      </w:pPr>
    </w:p>
    <w:p w:rsidR="005B5CE8" w:rsidRPr="00242FA9" w:rsidRDefault="00651F01" w:rsidP="00013565">
      <w:pPr>
        <w:jc w:val="center"/>
        <w:rPr>
          <w:rFonts w:ascii="Tahoma" w:hAnsi="Tahoma" w:cs="Tahoma"/>
          <w:b/>
          <w:sz w:val="32"/>
          <w:szCs w:val="32"/>
        </w:rPr>
      </w:pPr>
      <w:r w:rsidRPr="00242FA9">
        <w:rPr>
          <w:rFonts w:ascii="Tahoma" w:hAnsi="Tahoma" w:cs="Tahoma"/>
          <w:b/>
          <w:sz w:val="32"/>
          <w:szCs w:val="32"/>
        </w:rPr>
        <w:t>Regione Piemonte</w:t>
      </w:r>
    </w:p>
    <w:p w:rsidR="00651F01" w:rsidRDefault="00651F01" w:rsidP="004956CE">
      <w:pPr>
        <w:jc w:val="center"/>
        <w:rPr>
          <w:rFonts w:ascii="Tahoma" w:hAnsi="Tahoma" w:cs="Tahoma"/>
          <w:b/>
          <w:sz w:val="36"/>
          <w:szCs w:val="36"/>
        </w:rPr>
      </w:pPr>
    </w:p>
    <w:p w:rsidR="00C74A60" w:rsidRPr="00242FA9" w:rsidRDefault="00242FA9" w:rsidP="004956CE">
      <w:pPr>
        <w:jc w:val="center"/>
        <w:rPr>
          <w:rFonts w:ascii="Tahoma" w:hAnsi="Tahoma" w:cs="Tahoma"/>
          <w:b/>
          <w:sz w:val="32"/>
          <w:szCs w:val="32"/>
        </w:rPr>
      </w:pPr>
      <w:proofErr w:type="spellStart"/>
      <w:r w:rsidRPr="00242FA9">
        <w:rPr>
          <w:rFonts w:ascii="Tahoma" w:hAnsi="Tahoma" w:cs="Tahoma"/>
          <w:b/>
          <w:sz w:val="32"/>
          <w:szCs w:val="32"/>
        </w:rPr>
        <w:t>S.O.C.</w:t>
      </w:r>
      <w:proofErr w:type="spellEnd"/>
      <w:r w:rsidRPr="00242FA9">
        <w:rPr>
          <w:rFonts w:ascii="Tahoma" w:hAnsi="Tahoma" w:cs="Tahoma"/>
          <w:b/>
          <w:sz w:val="32"/>
          <w:szCs w:val="32"/>
        </w:rPr>
        <w:t xml:space="preserve"> DISTRETTO</w:t>
      </w:r>
      <w:r w:rsidR="00676069" w:rsidRPr="00242FA9">
        <w:rPr>
          <w:rFonts w:ascii="Tahoma" w:hAnsi="Tahoma" w:cs="Tahoma"/>
          <w:b/>
          <w:sz w:val="32"/>
          <w:szCs w:val="32"/>
        </w:rPr>
        <w:t xml:space="preserve"> </w:t>
      </w:r>
      <w:r w:rsidRPr="00242FA9">
        <w:rPr>
          <w:rFonts w:ascii="Tahoma" w:hAnsi="Tahoma" w:cs="Tahoma"/>
          <w:b/>
          <w:sz w:val="32"/>
          <w:szCs w:val="32"/>
        </w:rPr>
        <w:t>VCO</w:t>
      </w:r>
    </w:p>
    <w:p w:rsidR="00242FA9" w:rsidRDefault="00242FA9" w:rsidP="004956CE">
      <w:pPr>
        <w:jc w:val="center"/>
        <w:rPr>
          <w:rFonts w:ascii="Tahoma" w:hAnsi="Tahoma" w:cs="Tahoma"/>
          <w:b/>
          <w:sz w:val="28"/>
          <w:szCs w:val="28"/>
        </w:rPr>
      </w:pPr>
    </w:p>
    <w:p w:rsidR="00242FA9" w:rsidRDefault="00242FA9" w:rsidP="004956CE">
      <w:pPr>
        <w:jc w:val="center"/>
        <w:rPr>
          <w:rFonts w:ascii="Tahoma" w:hAnsi="Tahoma" w:cs="Tahoma"/>
          <w:b/>
          <w:sz w:val="28"/>
          <w:szCs w:val="28"/>
        </w:rPr>
      </w:pPr>
    </w:p>
    <w:p w:rsidR="00CD1F00" w:rsidRDefault="00242FA9" w:rsidP="004956C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</w:t>
      </w:r>
      <w:r w:rsidR="00CD1F00" w:rsidRPr="009838C5">
        <w:rPr>
          <w:rFonts w:ascii="Tahoma" w:hAnsi="Tahoma" w:cs="Tahoma"/>
          <w:b/>
          <w:sz w:val="28"/>
          <w:szCs w:val="28"/>
        </w:rPr>
        <w:t xml:space="preserve">irettore </w:t>
      </w:r>
      <w:r>
        <w:rPr>
          <w:rFonts w:ascii="Tahoma" w:hAnsi="Tahoma" w:cs="Tahoma"/>
          <w:b/>
          <w:sz w:val="28"/>
          <w:szCs w:val="28"/>
        </w:rPr>
        <w:t>Dott. Bartolomeo FICILI</w:t>
      </w:r>
    </w:p>
    <w:p w:rsidR="00F116B5" w:rsidRDefault="00F116B5" w:rsidP="004956CE">
      <w:pPr>
        <w:jc w:val="center"/>
        <w:rPr>
          <w:rFonts w:ascii="Tahoma" w:hAnsi="Tahoma" w:cs="Tahoma"/>
          <w:b/>
          <w:sz w:val="28"/>
          <w:szCs w:val="28"/>
        </w:rPr>
      </w:pPr>
    </w:p>
    <w:p w:rsidR="00F116B5" w:rsidRPr="005B5CE8" w:rsidRDefault="00F116B5" w:rsidP="004956CE">
      <w:pPr>
        <w:jc w:val="center"/>
        <w:rPr>
          <w:rFonts w:ascii="Tahoma" w:hAnsi="Tahoma" w:cs="Tahoma"/>
          <w:b/>
          <w:sz w:val="28"/>
          <w:szCs w:val="28"/>
        </w:rPr>
      </w:pPr>
    </w:p>
    <w:p w:rsidR="00CD1F00" w:rsidRPr="005B5CE8" w:rsidRDefault="00CD1F00" w:rsidP="00CD1F00">
      <w:pPr>
        <w:jc w:val="center"/>
        <w:rPr>
          <w:rFonts w:ascii="Tahoma" w:hAnsi="Tahoma" w:cs="Tahoma"/>
          <w:b/>
          <w:sz w:val="36"/>
          <w:szCs w:val="36"/>
        </w:rPr>
      </w:pPr>
    </w:p>
    <w:p w:rsidR="004956CE" w:rsidRDefault="004956CE" w:rsidP="00CD1F0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CD1F00" w:rsidRDefault="00CD1F00" w:rsidP="00CD1F00">
      <w:pPr>
        <w:rPr>
          <w:rFonts w:ascii="Tahoma" w:hAnsi="Tahoma" w:cs="Tahoma"/>
          <w:sz w:val="28"/>
          <w:szCs w:val="28"/>
        </w:rPr>
      </w:pPr>
    </w:p>
    <w:tbl>
      <w:tblPr>
        <w:tblpPr w:leftFromText="141" w:rightFromText="141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8395"/>
      </w:tblGrid>
      <w:tr w:rsidR="004956CE">
        <w:trPr>
          <w:trHeight w:val="3636"/>
        </w:trPr>
        <w:tc>
          <w:tcPr>
            <w:tcW w:w="443" w:type="dxa"/>
            <w:tcBorders>
              <w:bottom w:val="single" w:sz="4" w:space="0" w:color="auto"/>
            </w:tcBorders>
          </w:tcPr>
          <w:p w:rsidR="004956CE" w:rsidRDefault="004956CE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4956CE" w:rsidRDefault="004956CE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O</w:t>
            </w:r>
          </w:p>
          <w:p w:rsidR="004956CE" w:rsidRDefault="004956CE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G</w:t>
            </w:r>
          </w:p>
          <w:p w:rsidR="004956CE" w:rsidRDefault="004956CE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G</w:t>
            </w:r>
          </w:p>
          <w:p w:rsidR="004956CE" w:rsidRDefault="004956CE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E</w:t>
            </w:r>
          </w:p>
          <w:p w:rsidR="004956CE" w:rsidRDefault="004956CE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T</w:t>
            </w:r>
          </w:p>
          <w:p w:rsidR="004956CE" w:rsidRDefault="004956CE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T</w:t>
            </w:r>
          </w:p>
          <w:p w:rsidR="004956CE" w:rsidRDefault="004956CE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O</w:t>
            </w:r>
          </w:p>
          <w:p w:rsidR="004956CE" w:rsidRDefault="004956CE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395" w:type="dxa"/>
            <w:tcBorders>
              <w:bottom w:val="single" w:sz="4" w:space="0" w:color="auto"/>
            </w:tcBorders>
          </w:tcPr>
          <w:p w:rsidR="004956CE" w:rsidRDefault="004956CE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4209A8" w:rsidRDefault="00242FA9" w:rsidP="00242F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LIQUIDAZIONE SPESE </w:t>
            </w:r>
            <w:r w:rsidR="004209A8">
              <w:rPr>
                <w:rFonts w:ascii="Tahoma" w:hAnsi="Tahoma" w:cs="Tahoma"/>
                <w:sz w:val="28"/>
                <w:szCs w:val="28"/>
              </w:rPr>
              <w:t xml:space="preserve">ALLA FONDAZIONE COMUNITA’ ATTIVA PER L’EROGAZIONE DI PRESTAZIONI SANITARIE INTEGRATE MULTIFUNZIONALI PRESSO </w:t>
            </w:r>
            <w:smartTag w:uri="urn:schemas-microsoft-com:office:smarttags" w:element="PersonName">
              <w:smartTagPr>
                <w:attr w:name="ProductID" w:val="LA CASA DELLA"/>
              </w:smartTagPr>
              <w:smartTag w:uri="urn:schemas-microsoft-com:office:smarttags" w:element="PersonName">
                <w:smartTagPr>
                  <w:attr w:name="ProductID" w:val="LA CASA"/>
                </w:smartTagPr>
                <w:r w:rsidR="004209A8">
                  <w:rPr>
                    <w:rFonts w:ascii="Tahoma" w:hAnsi="Tahoma" w:cs="Tahoma"/>
                    <w:sz w:val="28"/>
                    <w:szCs w:val="28"/>
                  </w:rPr>
                  <w:t>LA CASA</w:t>
                </w:r>
              </w:smartTag>
              <w:r w:rsidR="004209A8">
                <w:rPr>
                  <w:rFonts w:ascii="Tahoma" w:hAnsi="Tahoma" w:cs="Tahoma"/>
                  <w:sz w:val="28"/>
                  <w:szCs w:val="28"/>
                </w:rPr>
                <w:t xml:space="preserve"> DELLA</w:t>
              </w:r>
            </w:smartTag>
            <w:r w:rsidR="004209A8">
              <w:rPr>
                <w:rFonts w:ascii="Tahoma" w:hAnsi="Tahoma" w:cs="Tahoma"/>
                <w:sz w:val="28"/>
                <w:szCs w:val="28"/>
              </w:rPr>
              <w:t xml:space="preserve"> SALUTE DI CANNOBIO E DELL’ALTO VERBANO (GIA’ GRUPPO AZIENDALE DI CURE PRIMARIE – CENTRO POLIFUNZIONALE MEDICINA ATTIVA)</w:t>
            </w:r>
            <w:r w:rsidR="00B221ED">
              <w:rPr>
                <w:rFonts w:ascii="Tahoma" w:hAnsi="Tahoma" w:cs="Tahoma"/>
                <w:sz w:val="28"/>
                <w:szCs w:val="28"/>
              </w:rPr>
              <w:t>:  APRILE</w:t>
            </w:r>
            <w:r w:rsidR="00A96335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4F0087">
              <w:rPr>
                <w:rFonts w:ascii="Tahoma" w:hAnsi="Tahoma" w:cs="Tahoma"/>
                <w:sz w:val="28"/>
                <w:szCs w:val="28"/>
              </w:rPr>
              <w:t>2018</w:t>
            </w:r>
          </w:p>
          <w:p w:rsidR="004956CE" w:rsidRDefault="004956CE" w:rsidP="00242F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4956CE" w:rsidRDefault="004956CE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4956CE" w:rsidRDefault="004956CE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4956CE" w:rsidRDefault="004956CE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4956CE" w:rsidRDefault="004956CE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CD1F00" w:rsidRDefault="00CD1F00" w:rsidP="00CD1F00">
      <w:pPr>
        <w:rPr>
          <w:rFonts w:ascii="Tahoma" w:hAnsi="Tahoma" w:cs="Tahoma"/>
          <w:sz w:val="28"/>
          <w:szCs w:val="28"/>
        </w:rPr>
      </w:pPr>
    </w:p>
    <w:p w:rsidR="00CD1F00" w:rsidRDefault="00CD1F00" w:rsidP="00CD1F00">
      <w:pPr>
        <w:rPr>
          <w:rFonts w:ascii="Tahoma" w:hAnsi="Tahoma" w:cs="Tahoma"/>
          <w:sz w:val="28"/>
          <w:szCs w:val="28"/>
        </w:rPr>
      </w:pPr>
    </w:p>
    <w:p w:rsidR="00CD1F00" w:rsidRDefault="00CD1F00" w:rsidP="00CD1F00">
      <w:pPr>
        <w:jc w:val="center"/>
        <w:rPr>
          <w:rFonts w:ascii="Tahoma" w:hAnsi="Tahoma" w:cs="Tahoma"/>
          <w:sz w:val="36"/>
          <w:szCs w:val="36"/>
        </w:rPr>
      </w:pPr>
    </w:p>
    <w:p w:rsidR="00CD1F00" w:rsidRDefault="00CD1F00" w:rsidP="00CD1F00">
      <w:pPr>
        <w:jc w:val="center"/>
        <w:rPr>
          <w:rFonts w:ascii="Tahoma" w:hAnsi="Tahoma" w:cs="Tahoma"/>
          <w:sz w:val="36"/>
          <w:szCs w:val="36"/>
        </w:rPr>
      </w:pPr>
    </w:p>
    <w:p w:rsidR="00196C87" w:rsidRDefault="00CD1F00" w:rsidP="00196C87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5"/>
      </w:tblGrid>
      <w:tr w:rsidR="00196C87" w:rsidRPr="00BA160D">
        <w:trPr>
          <w:trHeight w:val="5319"/>
        </w:trPr>
        <w:tc>
          <w:tcPr>
            <w:tcW w:w="9185" w:type="dxa"/>
          </w:tcPr>
          <w:p w:rsidR="00196C87" w:rsidRDefault="00196C87" w:rsidP="00D72796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AUTORIZZAZIONE BUDGET </w:t>
            </w: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96C87" w:rsidRPr="00BA160D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160D">
              <w:rPr>
                <w:rFonts w:ascii="Tahoma" w:hAnsi="Tahoma" w:cs="Tahoma"/>
                <w:sz w:val="22"/>
                <w:szCs w:val="22"/>
              </w:rPr>
              <w:t>al N. __</w:t>
            </w:r>
            <w:r w:rsidR="004F0087">
              <w:rPr>
                <w:rFonts w:ascii="Tahoma" w:hAnsi="Tahoma" w:cs="Tahoma"/>
                <w:sz w:val="22"/>
                <w:szCs w:val="22"/>
              </w:rPr>
              <w:t xml:space="preserve"> 23/2018_________</w:t>
            </w:r>
            <w:r w:rsidRPr="00BA160D">
              <w:rPr>
                <w:rFonts w:ascii="Tahoma" w:hAnsi="Tahoma" w:cs="Tahoma"/>
                <w:sz w:val="22"/>
                <w:szCs w:val="22"/>
              </w:rPr>
              <w:t xml:space="preserve">conto </w:t>
            </w:r>
            <w:r w:rsidR="00EC13F7">
              <w:rPr>
                <w:rFonts w:ascii="Tahoma" w:hAnsi="Tahoma" w:cs="Tahoma"/>
                <w:sz w:val="22"/>
                <w:szCs w:val="22"/>
              </w:rPr>
              <w:t>3.</w:t>
            </w:r>
            <w:smartTag w:uri="urn:schemas-microsoft-com:office:smarttags" w:element="date">
              <w:smartTagPr>
                <w:attr w:name="Year" w:val="89"/>
                <w:attr w:name="Day" w:val="10"/>
                <w:attr w:name="Month" w:val="04"/>
                <w:attr w:name="ls" w:val="trans"/>
              </w:smartTagPr>
              <w:r w:rsidR="00E87EFB">
                <w:rPr>
                  <w:rFonts w:ascii="Tahoma" w:hAnsi="Tahoma" w:cs="Tahoma"/>
                  <w:sz w:val="22"/>
                  <w:szCs w:val="22"/>
                </w:rPr>
                <w:t>10.04.89</w:t>
              </w:r>
            </w:smartTag>
            <w:r w:rsidR="00EC13F7">
              <w:rPr>
                <w:rFonts w:ascii="Tahoma" w:hAnsi="Tahoma" w:cs="Tahoma"/>
                <w:sz w:val="22"/>
                <w:szCs w:val="22"/>
              </w:rPr>
              <w:softHyphen/>
              <w:t>_</w:t>
            </w:r>
            <w:r w:rsidRPr="00BA160D">
              <w:rPr>
                <w:rFonts w:ascii="Tahoma" w:hAnsi="Tahoma" w:cs="Tahoma"/>
                <w:sz w:val="22"/>
                <w:szCs w:val="22"/>
              </w:rPr>
              <w:t>_______</w:t>
            </w:r>
          </w:p>
          <w:p w:rsidR="00196C87" w:rsidRPr="00BA160D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96C87" w:rsidRPr="00BA160D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160D">
              <w:rPr>
                <w:rFonts w:ascii="Tahoma" w:hAnsi="Tahoma" w:cs="Tahoma"/>
                <w:sz w:val="22"/>
                <w:szCs w:val="22"/>
              </w:rPr>
              <w:t>al N. ___________________conto _________________</w:t>
            </w:r>
          </w:p>
          <w:p w:rsidR="00196C87" w:rsidRPr="00BA160D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96C87" w:rsidRPr="00BA160D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160D">
              <w:rPr>
                <w:rFonts w:ascii="Tahoma" w:hAnsi="Tahoma" w:cs="Tahoma"/>
                <w:sz w:val="22"/>
                <w:szCs w:val="22"/>
              </w:rPr>
              <w:t>al N. ___________________conto _________________</w:t>
            </w:r>
          </w:p>
          <w:p w:rsidR="00196C87" w:rsidRPr="00BA160D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96C87" w:rsidRPr="00BA160D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160D">
              <w:rPr>
                <w:rFonts w:ascii="Tahoma" w:hAnsi="Tahoma" w:cs="Tahoma"/>
                <w:sz w:val="22"/>
                <w:szCs w:val="22"/>
              </w:rPr>
              <w:t>al N. ___________________conto _________________</w:t>
            </w:r>
          </w:p>
          <w:p w:rsidR="00196C87" w:rsidRPr="00BA160D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SUB__</w:t>
            </w:r>
            <w:r w:rsidR="00E87EFB">
              <w:rPr>
                <w:rFonts w:ascii="Tahoma" w:hAnsi="Tahoma" w:cs="Tahoma"/>
                <w:sz w:val="22"/>
                <w:szCs w:val="22"/>
              </w:rPr>
              <w:t xml:space="preserve"> 58______________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Spesa prevista  </w:t>
            </w:r>
            <w:r w:rsidR="00EC13F7">
              <w:rPr>
                <w:rFonts w:ascii="Tahoma" w:hAnsi="Tahoma" w:cs="Tahoma"/>
                <w:sz w:val="22"/>
                <w:szCs w:val="22"/>
              </w:rPr>
              <w:t xml:space="preserve">€ </w:t>
            </w:r>
            <w:r w:rsidR="00E87EFB">
              <w:rPr>
                <w:rFonts w:ascii="Tahoma" w:hAnsi="Tahoma" w:cs="Tahoma"/>
                <w:sz w:val="22"/>
                <w:szCs w:val="22"/>
              </w:rPr>
              <w:t>5.900,00</w:t>
            </w:r>
            <w:r w:rsidR="004F008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F0087" w:rsidRDefault="004F0087" w:rsidP="004F008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SUB________________________   Spesa prevista  ______________</w:t>
            </w: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SUB________________________   Spesa prevista  ______________</w:t>
            </w:r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96C87" w:rsidRPr="00BA160D" w:rsidRDefault="00196C87" w:rsidP="00D72796">
            <w:pPr>
              <w:rPr>
                <w:rFonts w:ascii="Tahoma" w:hAnsi="Tahoma" w:cs="Tahoma"/>
              </w:rPr>
            </w:pPr>
          </w:p>
        </w:tc>
      </w:tr>
      <w:tr w:rsidR="00196C87">
        <w:trPr>
          <w:trHeight w:val="2800"/>
        </w:trPr>
        <w:tc>
          <w:tcPr>
            <w:tcW w:w="9185" w:type="dxa"/>
          </w:tcPr>
          <w:p w:rsidR="00196C87" w:rsidRDefault="00196C87" w:rsidP="00D72796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96C87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 attesta che la spesa rientra nel budget attribuito alla Struttura</w:t>
            </w:r>
            <w:r w:rsidR="00E87E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87EFB">
              <w:rPr>
                <w:rFonts w:ascii="Tahoma" w:hAnsi="Tahoma" w:cs="Tahoma"/>
                <w:sz w:val="22"/>
                <w:szCs w:val="22"/>
              </w:rPr>
              <w:t>S.O.C.</w:t>
            </w:r>
            <w:proofErr w:type="spellEnd"/>
            <w:r w:rsidR="00E87EFB">
              <w:rPr>
                <w:rFonts w:ascii="Tahoma" w:hAnsi="Tahoma" w:cs="Tahoma"/>
                <w:sz w:val="22"/>
                <w:szCs w:val="22"/>
              </w:rPr>
              <w:t xml:space="preserve"> DISTRETTO </w:t>
            </w:r>
            <w:proofErr w:type="spellStart"/>
            <w:r w:rsidR="00E87EFB">
              <w:rPr>
                <w:rFonts w:ascii="Tahoma" w:hAnsi="Tahoma" w:cs="Tahoma"/>
                <w:sz w:val="22"/>
                <w:szCs w:val="22"/>
              </w:rPr>
              <w:t>V.C.O.</w:t>
            </w:r>
            <w:proofErr w:type="spellEnd"/>
          </w:p>
          <w:p w:rsidR="00196C87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B299F" w:rsidRDefault="00E50E12" w:rsidP="000B299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</w:t>
            </w:r>
            <w:r w:rsidR="000B299F">
              <w:rPr>
                <w:rFonts w:ascii="Tahoma" w:hAnsi="Tahoma" w:cs="Tahoma"/>
                <w:sz w:val="22"/>
                <w:szCs w:val="22"/>
              </w:rPr>
              <w:t xml:space="preserve">Si attesta la regolarità contabile e le imputazioni </w:t>
            </w:r>
            <w:r w:rsidR="00196C87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  <w:p w:rsidR="000B299F" w:rsidRDefault="000B299F" w:rsidP="000B299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</w:t>
            </w:r>
            <w:r w:rsidR="00E50E12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E50E12">
              <w:rPr>
                <w:rFonts w:ascii="Tahoma" w:hAnsi="Tahoma" w:cs="Tahoma"/>
                <w:sz w:val="22"/>
                <w:szCs w:val="22"/>
              </w:rPr>
              <w:t xml:space="preserve">     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a Bilancio derivanti dal provvedimento</w:t>
            </w:r>
          </w:p>
          <w:p w:rsidR="00196C87" w:rsidRPr="002209BA" w:rsidRDefault="00196C87" w:rsidP="000B299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</w:t>
            </w:r>
            <w:r w:rsidR="000B299F">
              <w:rPr>
                <w:rFonts w:ascii="Tahoma" w:hAnsi="Tahoma" w:cs="Tahoma"/>
                <w:sz w:val="22"/>
                <w:szCs w:val="22"/>
              </w:rPr>
              <w:t xml:space="preserve">                               </w:t>
            </w:r>
          </w:p>
          <w:p w:rsidR="00196C87" w:rsidRPr="000E58F9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58F9">
              <w:rPr>
                <w:rFonts w:ascii="Tahoma" w:hAnsi="Tahoma" w:cs="Tahoma"/>
                <w:sz w:val="22"/>
                <w:szCs w:val="22"/>
              </w:rPr>
              <w:t>data, ……………….</w:t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  <w:t xml:space="preserve">                                        Il Direttore</w:t>
            </w:r>
            <w:r w:rsidR="00E87E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87EFB">
              <w:rPr>
                <w:rFonts w:ascii="Tahoma" w:hAnsi="Tahoma" w:cs="Tahoma"/>
                <w:sz w:val="22"/>
                <w:szCs w:val="22"/>
              </w:rPr>
              <w:t>S.O.C.</w:t>
            </w:r>
            <w:proofErr w:type="spellEnd"/>
            <w:r w:rsidR="00E87EFB">
              <w:rPr>
                <w:rFonts w:ascii="Tahoma" w:hAnsi="Tahoma" w:cs="Tahoma"/>
                <w:sz w:val="22"/>
                <w:szCs w:val="22"/>
              </w:rPr>
              <w:t xml:space="preserve">  DISTRETTO</w:t>
            </w:r>
            <w:r w:rsidR="0087724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87724D">
              <w:rPr>
                <w:rFonts w:ascii="Tahoma" w:hAnsi="Tahoma" w:cs="Tahoma"/>
                <w:sz w:val="22"/>
                <w:szCs w:val="22"/>
              </w:rPr>
              <w:t>V</w:t>
            </w:r>
            <w:r w:rsidR="00E87EFB">
              <w:rPr>
                <w:rFonts w:ascii="Tahoma" w:hAnsi="Tahoma" w:cs="Tahoma"/>
                <w:sz w:val="22"/>
                <w:szCs w:val="22"/>
              </w:rPr>
              <w:t>.</w:t>
            </w:r>
            <w:r w:rsidR="0087724D">
              <w:rPr>
                <w:rFonts w:ascii="Tahoma" w:hAnsi="Tahoma" w:cs="Tahoma"/>
                <w:sz w:val="22"/>
                <w:szCs w:val="22"/>
              </w:rPr>
              <w:t>C</w:t>
            </w:r>
            <w:r w:rsidR="00E87EFB">
              <w:rPr>
                <w:rFonts w:ascii="Tahoma" w:hAnsi="Tahoma" w:cs="Tahoma"/>
                <w:sz w:val="22"/>
                <w:szCs w:val="22"/>
              </w:rPr>
              <w:t>.</w:t>
            </w:r>
            <w:r w:rsidR="0087724D">
              <w:rPr>
                <w:rFonts w:ascii="Tahoma" w:hAnsi="Tahoma" w:cs="Tahoma"/>
                <w:sz w:val="22"/>
                <w:szCs w:val="22"/>
              </w:rPr>
              <w:t>O</w:t>
            </w:r>
            <w:r w:rsidR="00E87EFB">
              <w:rPr>
                <w:rFonts w:ascii="Tahoma" w:hAnsi="Tahoma" w:cs="Tahoma"/>
                <w:sz w:val="22"/>
                <w:szCs w:val="22"/>
              </w:rPr>
              <w:t>.</w:t>
            </w:r>
            <w:proofErr w:type="spellEnd"/>
          </w:p>
          <w:p w:rsidR="00196C87" w:rsidRPr="000E58F9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  <w:t xml:space="preserve">                                                           </w:t>
            </w:r>
            <w:r w:rsidR="00E87EFB">
              <w:rPr>
                <w:rFonts w:ascii="Tahoma" w:hAnsi="Tahoma" w:cs="Tahoma"/>
                <w:sz w:val="22"/>
                <w:szCs w:val="22"/>
              </w:rPr>
              <w:t xml:space="preserve">          </w:t>
            </w:r>
            <w:r w:rsidRPr="000E58F9">
              <w:rPr>
                <w:rFonts w:ascii="Tahoma" w:hAnsi="Tahoma" w:cs="Tahoma"/>
                <w:sz w:val="22"/>
                <w:szCs w:val="22"/>
              </w:rPr>
              <w:t xml:space="preserve"> Responsabile del Procedimento</w:t>
            </w:r>
          </w:p>
          <w:p w:rsidR="00196C87" w:rsidRPr="002209BA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</w:r>
            <w:r w:rsidRPr="000E58F9">
              <w:rPr>
                <w:rFonts w:ascii="Tahoma" w:hAnsi="Tahoma" w:cs="Tahoma"/>
                <w:sz w:val="22"/>
                <w:szCs w:val="22"/>
              </w:rPr>
              <w:tab/>
              <w:t xml:space="preserve">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58F9"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  <w:r w:rsidR="00E87EFB">
              <w:rPr>
                <w:rFonts w:ascii="Tahoma" w:hAnsi="Tahoma" w:cs="Tahoma"/>
                <w:sz w:val="22"/>
                <w:szCs w:val="22"/>
              </w:rPr>
              <w:t xml:space="preserve">        </w:t>
            </w:r>
            <w:r w:rsidRPr="000E58F9">
              <w:rPr>
                <w:rFonts w:ascii="Tahoma" w:hAnsi="Tahoma" w:cs="Tahoma"/>
                <w:sz w:val="22"/>
                <w:szCs w:val="22"/>
              </w:rPr>
              <w:t xml:space="preserve">(Dott. </w:t>
            </w:r>
            <w:r w:rsidR="00E87EFB">
              <w:rPr>
                <w:rFonts w:ascii="Tahoma" w:hAnsi="Tahoma" w:cs="Tahoma"/>
                <w:sz w:val="22"/>
                <w:szCs w:val="22"/>
              </w:rPr>
              <w:t>Bartolomeo FICILI</w:t>
            </w:r>
            <w:r w:rsidRPr="000E58F9"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196C87" w:rsidRDefault="00196C87" w:rsidP="00D7279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96C87" w:rsidRDefault="00196C87" w:rsidP="00D72796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196C87" w:rsidRDefault="00196C87" w:rsidP="00D7279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CD1F00" w:rsidRDefault="00CD1F00" w:rsidP="00196C87">
      <w:pPr>
        <w:jc w:val="center"/>
        <w:rPr>
          <w:rFonts w:ascii="Tahoma" w:hAnsi="Tahoma" w:cs="Tahoma"/>
          <w:sz w:val="36"/>
          <w:szCs w:val="36"/>
        </w:rPr>
      </w:pPr>
    </w:p>
    <w:p w:rsidR="00196C87" w:rsidRDefault="00196C87" w:rsidP="00196C87">
      <w:pPr>
        <w:jc w:val="center"/>
        <w:rPr>
          <w:rFonts w:ascii="Tahoma" w:hAnsi="Tahoma" w:cs="Tahoma"/>
          <w:sz w:val="36"/>
          <w:szCs w:val="36"/>
        </w:rPr>
      </w:pPr>
    </w:p>
    <w:p w:rsidR="00196C87" w:rsidRDefault="00196C87" w:rsidP="00196C87">
      <w:pPr>
        <w:jc w:val="center"/>
        <w:rPr>
          <w:rFonts w:ascii="Tahoma" w:hAnsi="Tahoma" w:cs="Tahoma"/>
          <w:sz w:val="36"/>
          <w:szCs w:val="36"/>
        </w:rPr>
      </w:pPr>
    </w:p>
    <w:p w:rsidR="00196C87" w:rsidRDefault="00196C87" w:rsidP="00196C87">
      <w:pPr>
        <w:jc w:val="center"/>
        <w:rPr>
          <w:rFonts w:ascii="Tahoma" w:hAnsi="Tahoma" w:cs="Tahoma"/>
          <w:sz w:val="36"/>
          <w:szCs w:val="36"/>
        </w:rPr>
      </w:pPr>
    </w:p>
    <w:p w:rsidR="00196C87" w:rsidRDefault="00196C87" w:rsidP="00196C87">
      <w:pPr>
        <w:jc w:val="center"/>
        <w:rPr>
          <w:rFonts w:ascii="Tahoma" w:hAnsi="Tahoma" w:cs="Tahoma"/>
          <w:sz w:val="36"/>
          <w:szCs w:val="36"/>
        </w:rPr>
      </w:pPr>
    </w:p>
    <w:p w:rsidR="00196C87" w:rsidRDefault="00196C87" w:rsidP="00196C87">
      <w:pPr>
        <w:jc w:val="center"/>
        <w:rPr>
          <w:rFonts w:ascii="Tahoma" w:hAnsi="Tahoma" w:cs="Tahoma"/>
          <w:sz w:val="36"/>
          <w:szCs w:val="36"/>
        </w:rPr>
      </w:pPr>
    </w:p>
    <w:p w:rsidR="00C73C58" w:rsidRDefault="00C73C58" w:rsidP="00196C87">
      <w:pPr>
        <w:jc w:val="center"/>
        <w:rPr>
          <w:rFonts w:ascii="Tahoma" w:hAnsi="Tahoma" w:cs="Tahoma"/>
          <w:sz w:val="36"/>
          <w:szCs w:val="36"/>
        </w:rPr>
      </w:pPr>
    </w:p>
    <w:p w:rsidR="00B221ED" w:rsidRDefault="00B221ED" w:rsidP="00196C87">
      <w:pPr>
        <w:jc w:val="center"/>
        <w:rPr>
          <w:rFonts w:ascii="Tahoma" w:hAnsi="Tahoma" w:cs="Tahoma"/>
          <w:sz w:val="36"/>
          <w:szCs w:val="36"/>
        </w:rPr>
      </w:pPr>
    </w:p>
    <w:p w:rsidR="00B221ED" w:rsidRDefault="00B221ED" w:rsidP="00196C87">
      <w:pPr>
        <w:jc w:val="center"/>
        <w:rPr>
          <w:rFonts w:ascii="Tahoma" w:hAnsi="Tahoma" w:cs="Tahoma"/>
          <w:sz w:val="36"/>
          <w:szCs w:val="36"/>
        </w:rPr>
      </w:pPr>
    </w:p>
    <w:p w:rsidR="00C73C58" w:rsidRDefault="00C73C58" w:rsidP="00196C87">
      <w:pPr>
        <w:jc w:val="center"/>
        <w:rPr>
          <w:rFonts w:ascii="Tahoma" w:hAnsi="Tahoma" w:cs="Tahoma"/>
          <w:sz w:val="36"/>
          <w:szCs w:val="36"/>
        </w:rPr>
      </w:pPr>
    </w:p>
    <w:p w:rsidR="00CD1F00" w:rsidRDefault="00E32A6B" w:rsidP="00D2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</w:t>
      </w:r>
      <w:r w:rsidR="00CD1F00" w:rsidRPr="002F128C">
        <w:rPr>
          <w:rFonts w:ascii="Tahoma" w:hAnsi="Tahoma" w:cs="Tahoma"/>
          <w:b/>
          <w:sz w:val="28"/>
          <w:szCs w:val="28"/>
        </w:rPr>
        <w:t xml:space="preserve">L DIRETTORE </w:t>
      </w:r>
      <w:r w:rsidR="00D25095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D25095">
        <w:rPr>
          <w:rFonts w:ascii="Tahoma" w:hAnsi="Tahoma" w:cs="Tahoma"/>
          <w:b/>
          <w:sz w:val="28"/>
          <w:szCs w:val="28"/>
        </w:rPr>
        <w:t>S.O.C.</w:t>
      </w:r>
      <w:proofErr w:type="spellEnd"/>
      <w:r w:rsidR="00D25095">
        <w:rPr>
          <w:rFonts w:ascii="Tahoma" w:hAnsi="Tahoma" w:cs="Tahoma"/>
          <w:b/>
          <w:sz w:val="28"/>
          <w:szCs w:val="28"/>
        </w:rPr>
        <w:t xml:space="preserve"> DISTRETTO VCO</w:t>
      </w:r>
    </w:p>
    <w:p w:rsidR="00D25095" w:rsidRDefault="00D25095" w:rsidP="00D2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  <w:sz w:val="28"/>
        </w:rPr>
      </w:pPr>
    </w:p>
    <w:p w:rsidR="002D0F79" w:rsidRDefault="002D0F79" w:rsidP="00F628F0">
      <w:pPr>
        <w:ind w:left="1134" w:right="1134"/>
        <w:jc w:val="center"/>
        <w:rPr>
          <w:rFonts w:ascii="Tahoma" w:hAnsi="Tahoma" w:cs="Tahoma"/>
          <w:sz w:val="28"/>
        </w:rPr>
      </w:pPr>
    </w:p>
    <w:p w:rsidR="00D25095" w:rsidRDefault="00D25095" w:rsidP="00D25095">
      <w:pPr>
        <w:ind w:right="98" w:firstLine="708"/>
        <w:jc w:val="both"/>
        <w:rPr>
          <w:rFonts w:ascii="Tahoma" w:hAnsi="Tahoma" w:cs="Tahoma"/>
        </w:rPr>
      </w:pPr>
      <w:r w:rsidRPr="00D25095">
        <w:rPr>
          <w:rFonts w:ascii="Tahoma" w:hAnsi="Tahoma" w:cs="Tahoma"/>
          <w:b/>
        </w:rPr>
        <w:t>VISTO</w:t>
      </w:r>
      <w:r w:rsidR="008F20E1">
        <w:rPr>
          <w:rFonts w:ascii="Tahoma" w:hAnsi="Tahoma" w:cs="Tahoma"/>
        </w:rPr>
        <w:t xml:space="preserve"> il </w:t>
      </w:r>
      <w:proofErr w:type="spellStart"/>
      <w:r w:rsidR="008F20E1">
        <w:rPr>
          <w:rFonts w:ascii="Tahoma" w:hAnsi="Tahoma" w:cs="Tahoma"/>
        </w:rPr>
        <w:t>D.Lgs.</w:t>
      </w:r>
      <w:proofErr w:type="spellEnd"/>
      <w:r w:rsidR="008F20E1">
        <w:rPr>
          <w:rFonts w:ascii="Tahoma" w:hAnsi="Tahoma" w:cs="Tahoma"/>
        </w:rPr>
        <w:t xml:space="preserve"> n</w:t>
      </w:r>
      <w:r w:rsidRPr="00D25095">
        <w:rPr>
          <w:rFonts w:ascii="Tahoma" w:hAnsi="Tahoma" w:cs="Tahoma"/>
        </w:rPr>
        <w:t xml:space="preserve">. 29 del </w:t>
      </w:r>
      <w:smartTag w:uri="urn:schemas-microsoft-com:office:smarttags" w:element="date">
        <w:smartTagPr>
          <w:attr w:name="Year" w:val="1993"/>
          <w:attr w:name="Day" w:val="3"/>
          <w:attr w:name="Month" w:val="2"/>
          <w:attr w:name="ls" w:val="trans"/>
        </w:smartTagPr>
        <w:r w:rsidRPr="00D25095">
          <w:rPr>
            <w:rFonts w:ascii="Tahoma" w:hAnsi="Tahoma" w:cs="Tahoma"/>
          </w:rPr>
          <w:t>3 Febbraio 1993</w:t>
        </w:r>
      </w:smartTag>
      <w:r w:rsidRPr="00D25095">
        <w:rPr>
          <w:rFonts w:ascii="Tahoma" w:hAnsi="Tahoma" w:cs="Tahoma"/>
        </w:rPr>
        <w:t xml:space="preserve"> e </w:t>
      </w:r>
      <w:proofErr w:type="spellStart"/>
      <w:r w:rsidRPr="00D25095">
        <w:rPr>
          <w:rFonts w:ascii="Tahoma" w:hAnsi="Tahoma" w:cs="Tahoma"/>
        </w:rPr>
        <w:t>s.m.i.</w:t>
      </w:r>
      <w:proofErr w:type="spellEnd"/>
      <w:r w:rsidRPr="00D25095">
        <w:rPr>
          <w:rFonts w:ascii="Tahoma" w:hAnsi="Tahoma" w:cs="Tahoma"/>
        </w:rPr>
        <w:t xml:space="preserve"> che ha introdotto la distinzione fra funzioni di indirizzo, programmazione e controllo e funzioni di gestione riservando tali ultime funzioni ai Dirigenti ai quali spetta altresì l’esercizio di autonomi poteri di spesa nei limiti delle risorse assegnate;</w:t>
      </w:r>
    </w:p>
    <w:p w:rsidR="00C73C58" w:rsidRDefault="00C73C58" w:rsidP="00D25095">
      <w:pPr>
        <w:ind w:right="98" w:firstLine="708"/>
        <w:jc w:val="both"/>
        <w:rPr>
          <w:rFonts w:ascii="Tahoma" w:hAnsi="Tahoma" w:cs="Tahoma"/>
        </w:rPr>
      </w:pPr>
    </w:p>
    <w:p w:rsidR="00C73C58" w:rsidRDefault="00AE35E7" w:rsidP="00D25095">
      <w:pPr>
        <w:ind w:right="98" w:firstLine="708"/>
        <w:jc w:val="both"/>
        <w:rPr>
          <w:rFonts w:ascii="Tahoma" w:hAnsi="Tahoma" w:cs="Tahoma"/>
        </w:rPr>
      </w:pPr>
      <w:r w:rsidRPr="00AE35E7">
        <w:rPr>
          <w:rFonts w:ascii="Tahoma" w:hAnsi="Tahoma" w:cs="Tahoma"/>
          <w:b/>
        </w:rPr>
        <w:t>RICHIAMATA</w:t>
      </w:r>
      <w:r>
        <w:rPr>
          <w:rFonts w:ascii="Tahoma" w:hAnsi="Tahoma" w:cs="Tahoma"/>
        </w:rPr>
        <w:t xml:space="preserve"> </w:t>
      </w:r>
      <w:smartTag w:uri="urn:schemas-microsoft-com:office:smarttags" w:element="PersonName">
        <w:smartTagPr>
          <w:attr w:name="ProductID" w:val="la Deliberazione"/>
        </w:smartTagPr>
        <w:r>
          <w:rPr>
            <w:rFonts w:ascii="Tahoma" w:hAnsi="Tahoma" w:cs="Tahoma"/>
          </w:rPr>
          <w:t>la Deliberazione</w:t>
        </w:r>
      </w:smartTag>
      <w:r>
        <w:rPr>
          <w:rFonts w:ascii="Tahoma" w:hAnsi="Tahoma" w:cs="Tahoma"/>
        </w:rPr>
        <w:t xml:space="preserve"> n. 487 del </w:t>
      </w:r>
      <w:smartTag w:uri="urn:schemas-microsoft-com:office:smarttags" w:element="date">
        <w:smartTagPr>
          <w:attr w:name="Year" w:val="2017"/>
          <w:attr w:name="Day" w:val="14"/>
          <w:attr w:name="Month" w:val="07"/>
          <w:attr w:name="ls" w:val="trans"/>
        </w:smartTagPr>
        <w:r>
          <w:rPr>
            <w:rFonts w:ascii="Tahoma" w:hAnsi="Tahoma" w:cs="Tahoma"/>
          </w:rPr>
          <w:t>14/07/2017</w:t>
        </w:r>
      </w:smartTag>
      <w:r>
        <w:rPr>
          <w:rFonts w:ascii="Tahoma" w:hAnsi="Tahoma" w:cs="Tahoma"/>
        </w:rPr>
        <w:t xml:space="preserve"> avente per oggetto “Convenzione con </w:t>
      </w:r>
      <w:smartTag w:uri="urn:schemas-microsoft-com:office:smarttags" w:element="PersonName">
        <w:smartTagPr>
          <w:attr w:name="ProductID" w:val="la Fondazione Comunit￠"/>
        </w:smartTagPr>
        <w:smartTag w:uri="urn:schemas-microsoft-com:office:smarttags" w:element="PersonName">
          <w:smartTagPr>
            <w:attr w:name="ProductID" w:val="la Fondazione"/>
          </w:smartTagPr>
          <w:r>
            <w:rPr>
              <w:rFonts w:ascii="Tahoma" w:hAnsi="Tahoma" w:cs="Tahoma"/>
            </w:rPr>
            <w:t>la Fondazione</w:t>
          </w:r>
        </w:smartTag>
        <w:r>
          <w:rPr>
            <w:rFonts w:ascii="Tahoma" w:hAnsi="Tahoma" w:cs="Tahoma"/>
          </w:rPr>
          <w:t xml:space="preserve"> Comunità</w:t>
        </w:r>
      </w:smartTag>
      <w:r>
        <w:rPr>
          <w:rFonts w:ascii="Tahoma" w:hAnsi="Tahoma" w:cs="Tahoma"/>
        </w:rPr>
        <w:t xml:space="preserve"> Attiva per l’erogazione di prestazioni sanitarie integrate multifunzionali presso </w:t>
      </w:r>
      <w:smartTag w:uri="urn:schemas-microsoft-com:office:smarttags" w:element="PersonName">
        <w:smartTagPr>
          <w:attr w:name="ProductID" w:val="LA CASA"/>
        </w:smartTagPr>
        <w:r>
          <w:rPr>
            <w:rFonts w:ascii="Tahoma" w:hAnsi="Tahoma" w:cs="Tahoma"/>
          </w:rPr>
          <w:t>la Casa</w:t>
        </w:r>
      </w:smartTag>
      <w:r>
        <w:rPr>
          <w:rFonts w:ascii="Tahoma" w:hAnsi="Tahoma" w:cs="Tahoma"/>
        </w:rPr>
        <w:t xml:space="preserve"> della Salute di </w:t>
      </w:r>
      <w:proofErr w:type="spellStart"/>
      <w:r>
        <w:rPr>
          <w:rFonts w:ascii="Tahoma" w:hAnsi="Tahoma" w:cs="Tahoma"/>
        </w:rPr>
        <w:t>Cannobio</w:t>
      </w:r>
      <w:proofErr w:type="spellEnd"/>
      <w:r>
        <w:rPr>
          <w:rFonts w:ascii="Tahoma" w:hAnsi="Tahoma" w:cs="Tahoma"/>
        </w:rPr>
        <w:t xml:space="preserve"> e dell’Alto </w:t>
      </w:r>
      <w:proofErr w:type="spellStart"/>
      <w:r>
        <w:rPr>
          <w:rFonts w:ascii="Tahoma" w:hAnsi="Tahoma" w:cs="Tahoma"/>
        </w:rPr>
        <w:t>Verbano</w:t>
      </w:r>
      <w:proofErr w:type="spellEnd"/>
      <w:r>
        <w:rPr>
          <w:rFonts w:ascii="Tahoma" w:hAnsi="Tahoma" w:cs="Tahoma"/>
        </w:rPr>
        <w:t xml:space="preserve"> (già Gruppo Aziendale di Cure Primarie – Centro Polifunzionale Medicina Attiva) periodo </w:t>
      </w:r>
      <w:smartTag w:uri="urn:schemas-microsoft-com:office:smarttags" w:element="date">
        <w:smartTagPr>
          <w:attr w:name="Year" w:val="2017"/>
          <w:attr w:name="Day" w:val="01"/>
          <w:attr w:name="Month" w:val="06"/>
          <w:attr w:name="ls" w:val="trans"/>
        </w:smartTagPr>
        <w:r>
          <w:rPr>
            <w:rFonts w:ascii="Tahoma" w:hAnsi="Tahoma" w:cs="Tahoma"/>
          </w:rPr>
          <w:t>01/06/2017</w:t>
        </w:r>
      </w:smartTag>
      <w:r>
        <w:rPr>
          <w:rFonts w:ascii="Tahoma" w:hAnsi="Tahoma" w:cs="Tahoma"/>
        </w:rPr>
        <w:t xml:space="preserve"> – </w:t>
      </w:r>
      <w:smartTag w:uri="urn:schemas-microsoft-com:office:smarttags" w:element="date">
        <w:smartTagPr>
          <w:attr w:name="Year" w:val="2020"/>
          <w:attr w:name="Day" w:val="31"/>
          <w:attr w:name="Month" w:val="05"/>
          <w:attr w:name="ls" w:val="trans"/>
        </w:smartTagPr>
        <w:r>
          <w:rPr>
            <w:rFonts w:ascii="Tahoma" w:hAnsi="Tahoma" w:cs="Tahoma"/>
          </w:rPr>
          <w:t>31/05/2020</w:t>
        </w:r>
      </w:smartTag>
      <w:r>
        <w:rPr>
          <w:rFonts w:ascii="Tahoma" w:hAnsi="Tahoma" w:cs="Tahoma"/>
        </w:rPr>
        <w:t>”;</w:t>
      </w:r>
    </w:p>
    <w:p w:rsidR="00AE35E7" w:rsidRDefault="00AE35E7" w:rsidP="00D25095">
      <w:pPr>
        <w:ind w:right="98" w:firstLine="708"/>
        <w:jc w:val="both"/>
        <w:rPr>
          <w:rFonts w:ascii="Tahoma" w:hAnsi="Tahoma" w:cs="Tahoma"/>
        </w:rPr>
      </w:pPr>
    </w:p>
    <w:p w:rsidR="00AE35E7" w:rsidRDefault="00AE35E7" w:rsidP="00D25095">
      <w:pPr>
        <w:ind w:right="98" w:firstLine="708"/>
        <w:jc w:val="both"/>
        <w:rPr>
          <w:rFonts w:ascii="Tahoma" w:hAnsi="Tahoma" w:cs="Tahoma"/>
        </w:rPr>
      </w:pPr>
      <w:r w:rsidRPr="00AE35E7">
        <w:rPr>
          <w:rFonts w:ascii="Tahoma" w:hAnsi="Tahoma" w:cs="Tahoma"/>
          <w:b/>
        </w:rPr>
        <w:t>EVIDENZIATO</w:t>
      </w:r>
      <w:r>
        <w:rPr>
          <w:rFonts w:ascii="Tahoma" w:hAnsi="Tahoma" w:cs="Tahoma"/>
        </w:rPr>
        <w:t xml:space="preserve"> che </w:t>
      </w:r>
      <w:smartTag w:uri="urn:schemas-microsoft-com:office:smarttags" w:element="PersonName">
        <w:smartTagPr>
          <w:attr w:name="ProductID" w:val="la Deliberazione"/>
        </w:smartTagPr>
        <w:r>
          <w:rPr>
            <w:rFonts w:ascii="Tahoma" w:hAnsi="Tahoma" w:cs="Tahoma"/>
          </w:rPr>
          <w:t>la Deliberazione</w:t>
        </w:r>
      </w:smartTag>
      <w:r>
        <w:rPr>
          <w:rFonts w:ascii="Tahoma" w:hAnsi="Tahoma" w:cs="Tahoma"/>
        </w:rPr>
        <w:t xml:space="preserve"> sopracitata prevede che la liquidazione mensile delle fatture dovrà avvenire con formale atto di determinazione da inviare per conoscenza alla Direzione Generale;</w:t>
      </w:r>
    </w:p>
    <w:p w:rsidR="00AE35E7" w:rsidRDefault="00AE35E7" w:rsidP="00D25095">
      <w:pPr>
        <w:ind w:right="98" w:firstLine="708"/>
        <w:jc w:val="both"/>
        <w:rPr>
          <w:rFonts w:ascii="Tahoma" w:hAnsi="Tahoma" w:cs="Tahoma"/>
        </w:rPr>
      </w:pPr>
    </w:p>
    <w:p w:rsidR="002E73A1" w:rsidRDefault="005C2E95" w:rsidP="00D25095">
      <w:pPr>
        <w:ind w:right="9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ACQUISITA</w:t>
      </w:r>
      <w:r w:rsidR="00D25095" w:rsidRPr="00D25095">
        <w:rPr>
          <w:rFonts w:ascii="Tahoma" w:hAnsi="Tahoma" w:cs="Tahoma"/>
          <w:b/>
        </w:rPr>
        <w:t xml:space="preserve"> </w:t>
      </w:r>
      <w:r w:rsidR="00AE35E7">
        <w:rPr>
          <w:rFonts w:ascii="Tahoma" w:hAnsi="Tahoma" w:cs="Tahoma"/>
        </w:rPr>
        <w:t>ag</w:t>
      </w:r>
      <w:r w:rsidR="004A3680">
        <w:rPr>
          <w:rFonts w:ascii="Tahoma" w:hAnsi="Tahoma" w:cs="Tahoma"/>
        </w:rPr>
        <w:t>l</w:t>
      </w:r>
      <w:r w:rsidR="00AE35E7">
        <w:rPr>
          <w:rFonts w:ascii="Tahoma" w:hAnsi="Tahoma" w:cs="Tahoma"/>
        </w:rPr>
        <w:t xml:space="preserve">i atti e verificata la </w:t>
      </w:r>
      <w:r w:rsidR="004A3680">
        <w:rPr>
          <w:rFonts w:ascii="Tahoma" w:hAnsi="Tahoma" w:cs="Tahoma"/>
        </w:rPr>
        <w:t>fattura emessa dall</w:t>
      </w:r>
      <w:r w:rsidR="002E73A1">
        <w:rPr>
          <w:rFonts w:ascii="Tahoma" w:hAnsi="Tahoma" w:cs="Tahoma"/>
        </w:rPr>
        <w:t>a Fondazione Comunità Attiva</w:t>
      </w:r>
      <w:r w:rsidR="004A3680">
        <w:rPr>
          <w:rFonts w:ascii="Tahoma" w:hAnsi="Tahoma" w:cs="Tahoma"/>
        </w:rPr>
        <w:t xml:space="preserve"> </w:t>
      </w:r>
      <w:r w:rsidR="008F20E1">
        <w:rPr>
          <w:rFonts w:ascii="Tahoma" w:hAnsi="Tahoma" w:cs="Tahoma"/>
        </w:rPr>
        <w:t xml:space="preserve">n. </w:t>
      </w:r>
      <w:r w:rsidR="00B221ED">
        <w:rPr>
          <w:rFonts w:ascii="Tahoma" w:hAnsi="Tahoma" w:cs="Tahoma"/>
        </w:rPr>
        <w:t>5</w:t>
      </w:r>
      <w:r w:rsidR="008F20E1">
        <w:rPr>
          <w:rFonts w:ascii="Tahoma" w:hAnsi="Tahoma" w:cs="Tahoma"/>
        </w:rPr>
        <w:t>-2018</w:t>
      </w:r>
      <w:r w:rsidR="002E73A1">
        <w:rPr>
          <w:rFonts w:ascii="Tahoma" w:hAnsi="Tahoma" w:cs="Tahoma"/>
        </w:rPr>
        <w:t>- PA del 0</w:t>
      </w:r>
      <w:r w:rsidR="00B221ED">
        <w:rPr>
          <w:rFonts w:ascii="Tahoma" w:hAnsi="Tahoma" w:cs="Tahoma"/>
        </w:rPr>
        <w:t>3/05</w:t>
      </w:r>
      <w:r w:rsidR="008F20E1">
        <w:rPr>
          <w:rFonts w:ascii="Tahoma" w:hAnsi="Tahoma" w:cs="Tahoma"/>
        </w:rPr>
        <w:t>/2018</w:t>
      </w:r>
      <w:r w:rsidR="00D25095" w:rsidRPr="00D25095">
        <w:rPr>
          <w:rFonts w:ascii="Tahoma" w:hAnsi="Tahoma" w:cs="Tahoma"/>
        </w:rPr>
        <w:t xml:space="preserve"> per € </w:t>
      </w:r>
      <w:r w:rsidR="002E73A1">
        <w:rPr>
          <w:rFonts w:ascii="Tahoma" w:hAnsi="Tahoma" w:cs="Tahoma"/>
        </w:rPr>
        <w:t>5.900,00 riferita all’erogazione di prestazioni sanitarie integrate per il periodo</w:t>
      </w:r>
      <w:r w:rsidR="00B221ED">
        <w:rPr>
          <w:rFonts w:ascii="Tahoma" w:hAnsi="Tahoma" w:cs="Tahoma"/>
        </w:rPr>
        <w:t xml:space="preserve"> APRILE</w:t>
      </w:r>
      <w:r w:rsidR="002E73A1">
        <w:rPr>
          <w:rFonts w:ascii="Tahoma" w:hAnsi="Tahoma" w:cs="Tahoma"/>
        </w:rPr>
        <w:t xml:space="preserve"> 201</w:t>
      </w:r>
      <w:r w:rsidR="008F20E1">
        <w:rPr>
          <w:rFonts w:ascii="Tahoma" w:hAnsi="Tahoma" w:cs="Tahoma"/>
        </w:rPr>
        <w:t>8</w:t>
      </w:r>
      <w:r w:rsidR="002E73A1">
        <w:rPr>
          <w:rFonts w:ascii="Tahoma" w:hAnsi="Tahoma" w:cs="Tahoma"/>
        </w:rPr>
        <w:t>;</w:t>
      </w:r>
    </w:p>
    <w:p w:rsidR="002E73A1" w:rsidRDefault="002E73A1" w:rsidP="00D25095">
      <w:pPr>
        <w:ind w:right="98" w:firstLine="708"/>
        <w:jc w:val="both"/>
        <w:rPr>
          <w:rFonts w:ascii="Tahoma" w:hAnsi="Tahoma" w:cs="Tahoma"/>
        </w:rPr>
      </w:pPr>
    </w:p>
    <w:p w:rsidR="002E73A1" w:rsidRDefault="00D25095" w:rsidP="00D25095">
      <w:pPr>
        <w:ind w:right="98" w:firstLine="708"/>
        <w:jc w:val="both"/>
        <w:rPr>
          <w:rFonts w:ascii="Tahoma" w:hAnsi="Tahoma" w:cs="Tahoma"/>
        </w:rPr>
      </w:pPr>
      <w:r w:rsidRPr="00D25095">
        <w:rPr>
          <w:rFonts w:ascii="Tahoma" w:hAnsi="Tahoma" w:cs="Tahoma"/>
        </w:rPr>
        <w:t xml:space="preserve"> </w:t>
      </w:r>
      <w:r w:rsidR="0087724D" w:rsidRPr="0087724D">
        <w:rPr>
          <w:rFonts w:ascii="Tahoma" w:hAnsi="Tahoma" w:cs="Tahoma"/>
          <w:b/>
        </w:rPr>
        <w:t>DATO ATTO</w:t>
      </w:r>
      <w:r w:rsidR="0087724D">
        <w:rPr>
          <w:rFonts w:ascii="Tahoma" w:hAnsi="Tahoma" w:cs="Tahoma"/>
        </w:rPr>
        <w:t xml:space="preserve"> che</w:t>
      </w:r>
      <w:r w:rsidR="00B701AE">
        <w:rPr>
          <w:rFonts w:ascii="Tahoma" w:hAnsi="Tahoma" w:cs="Tahoma"/>
        </w:rPr>
        <w:t xml:space="preserve"> l’onere della spesa derivante</w:t>
      </w:r>
      <w:r w:rsidR="002E73A1">
        <w:rPr>
          <w:rFonts w:ascii="Tahoma" w:hAnsi="Tahoma" w:cs="Tahoma"/>
        </w:rPr>
        <w:t xml:space="preserve"> dall’adozione del presente atto trova copertura con imputazione al conto 3.</w:t>
      </w:r>
      <w:smartTag w:uri="urn:schemas-microsoft-com:office:smarttags" w:element="date">
        <w:smartTagPr>
          <w:attr w:name="Year" w:val="89"/>
          <w:attr w:name="Day" w:val="10"/>
          <w:attr w:name="Month" w:val="04"/>
          <w:attr w:name="ls" w:val="trans"/>
        </w:smartTagPr>
        <w:r w:rsidR="002E73A1">
          <w:rPr>
            <w:rFonts w:ascii="Tahoma" w:hAnsi="Tahoma" w:cs="Tahoma"/>
          </w:rPr>
          <w:t>10.04.89</w:t>
        </w:r>
      </w:smartTag>
      <w:r w:rsidR="008F20E1">
        <w:rPr>
          <w:rFonts w:ascii="Tahoma" w:hAnsi="Tahoma" w:cs="Tahoma"/>
        </w:rPr>
        <w:t xml:space="preserve"> aut. 23/2018</w:t>
      </w:r>
      <w:r w:rsidR="002E73A1">
        <w:rPr>
          <w:rFonts w:ascii="Tahoma" w:hAnsi="Tahoma" w:cs="Tahoma"/>
        </w:rPr>
        <w:t xml:space="preserve"> sub. 58;</w:t>
      </w:r>
    </w:p>
    <w:p w:rsidR="002E73A1" w:rsidRDefault="002E73A1" w:rsidP="00D25095">
      <w:pPr>
        <w:ind w:right="98" w:firstLine="708"/>
        <w:jc w:val="both"/>
        <w:rPr>
          <w:rFonts w:ascii="Tahoma" w:hAnsi="Tahoma" w:cs="Tahoma"/>
          <w:b/>
        </w:rPr>
      </w:pPr>
    </w:p>
    <w:p w:rsidR="00D25095" w:rsidRPr="00D25095" w:rsidRDefault="002E73A1" w:rsidP="00D25095">
      <w:pPr>
        <w:ind w:right="98" w:firstLine="708"/>
        <w:jc w:val="both"/>
        <w:rPr>
          <w:rFonts w:ascii="Tahoma" w:hAnsi="Tahoma" w:cs="Tahoma"/>
          <w:i/>
          <w:iCs/>
        </w:rPr>
      </w:pPr>
      <w:r w:rsidRPr="002E73A1">
        <w:rPr>
          <w:rFonts w:ascii="Tahoma" w:hAnsi="Tahoma" w:cs="Tahoma"/>
          <w:i/>
          <w:iCs/>
        </w:rPr>
        <w:t>I</w:t>
      </w:r>
      <w:r>
        <w:rPr>
          <w:rFonts w:ascii="Tahoma" w:hAnsi="Tahoma" w:cs="Tahoma"/>
          <w:i/>
          <w:iCs/>
        </w:rPr>
        <w:t xml:space="preserve">n virtù </w:t>
      </w:r>
      <w:r w:rsidR="00D25095" w:rsidRPr="00D25095">
        <w:rPr>
          <w:rFonts w:ascii="Tahoma" w:hAnsi="Tahoma" w:cs="Tahoma"/>
          <w:i/>
          <w:iCs/>
        </w:rPr>
        <w:t>dell’autonomia gestionale ed economico finanziaria attribuita ed in conformità ai vigenti atti di programmazione ed indirizzo aziendali;</w:t>
      </w:r>
    </w:p>
    <w:p w:rsidR="00D25095" w:rsidRPr="00D25095" w:rsidRDefault="00D25095" w:rsidP="00D25095">
      <w:pPr>
        <w:ind w:right="98" w:firstLine="708"/>
        <w:jc w:val="both"/>
        <w:rPr>
          <w:rFonts w:ascii="Tahoma" w:hAnsi="Tahoma" w:cs="Tahoma"/>
        </w:rPr>
      </w:pPr>
    </w:p>
    <w:p w:rsidR="00CD1F00" w:rsidRDefault="00CD1F00" w:rsidP="00CD1F00">
      <w:pPr>
        <w:pStyle w:val="Titolo2"/>
        <w:rPr>
          <w:rFonts w:ascii="Tahoma" w:hAnsi="Tahoma" w:cs="Tahoma"/>
          <w:b/>
        </w:rPr>
      </w:pPr>
      <w:r w:rsidRPr="003808D6">
        <w:rPr>
          <w:rFonts w:ascii="Tahoma" w:hAnsi="Tahoma" w:cs="Tahoma"/>
          <w:b/>
        </w:rPr>
        <w:t>DETERMINA</w:t>
      </w:r>
    </w:p>
    <w:p w:rsidR="002E73A1" w:rsidRDefault="002E73A1" w:rsidP="004A3680">
      <w:pPr>
        <w:ind w:right="98" w:firstLine="708"/>
        <w:jc w:val="both"/>
      </w:pPr>
    </w:p>
    <w:p w:rsidR="004A3680" w:rsidRDefault="00CD1F00" w:rsidP="002E73A1">
      <w:pPr>
        <w:ind w:right="9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1°) </w:t>
      </w:r>
      <w:r w:rsidR="002E73A1" w:rsidRPr="009A059B">
        <w:rPr>
          <w:rFonts w:ascii="Tahoma" w:hAnsi="Tahoma" w:cs="Tahoma"/>
          <w:b/>
        </w:rPr>
        <w:t xml:space="preserve">DI </w:t>
      </w:r>
      <w:r w:rsidR="004A3680" w:rsidRPr="009A059B">
        <w:rPr>
          <w:rFonts w:ascii="Tahoma" w:hAnsi="Tahoma" w:cs="Tahoma"/>
          <w:b/>
        </w:rPr>
        <w:t>LIQUIDARE</w:t>
      </w:r>
      <w:r w:rsidR="004A3680" w:rsidRPr="00D52348">
        <w:rPr>
          <w:rFonts w:ascii="Tahoma" w:hAnsi="Tahoma" w:cs="Tahoma"/>
        </w:rPr>
        <w:t xml:space="preserve">, per le motivazioni </w:t>
      </w:r>
      <w:r w:rsidR="002E73A1">
        <w:rPr>
          <w:rFonts w:ascii="Tahoma" w:hAnsi="Tahoma" w:cs="Tahoma"/>
        </w:rPr>
        <w:t xml:space="preserve">espresse </w:t>
      </w:r>
      <w:r w:rsidR="004A3680" w:rsidRPr="00D52348">
        <w:rPr>
          <w:rFonts w:ascii="Tahoma" w:hAnsi="Tahoma" w:cs="Tahoma"/>
        </w:rPr>
        <w:t>in premessa</w:t>
      </w:r>
      <w:r w:rsidR="008122A8">
        <w:rPr>
          <w:rFonts w:ascii="Tahoma" w:hAnsi="Tahoma" w:cs="Tahoma"/>
        </w:rPr>
        <w:t xml:space="preserve">, </w:t>
      </w:r>
      <w:r w:rsidR="002E73A1">
        <w:rPr>
          <w:rFonts w:ascii="Tahoma" w:hAnsi="Tahoma" w:cs="Tahoma"/>
        </w:rPr>
        <w:t xml:space="preserve">e </w:t>
      </w:r>
      <w:r w:rsidR="008122A8">
        <w:rPr>
          <w:rFonts w:ascii="Tahoma" w:hAnsi="Tahoma" w:cs="Tahoma"/>
        </w:rPr>
        <w:t xml:space="preserve">con </w:t>
      </w:r>
      <w:r w:rsidR="00A96335">
        <w:rPr>
          <w:rFonts w:ascii="Tahoma" w:hAnsi="Tahoma" w:cs="Tahoma"/>
        </w:rPr>
        <w:t>la presente determinazione, la</w:t>
      </w:r>
      <w:r w:rsidR="002E73A1">
        <w:rPr>
          <w:rFonts w:ascii="Tahoma" w:hAnsi="Tahoma" w:cs="Tahoma"/>
        </w:rPr>
        <w:t xml:space="preserve"> </w:t>
      </w:r>
      <w:r w:rsidR="00A96335">
        <w:rPr>
          <w:rFonts w:ascii="Tahoma" w:hAnsi="Tahoma" w:cs="Tahoma"/>
        </w:rPr>
        <w:t>fattura emessa</w:t>
      </w:r>
      <w:r w:rsidR="002E73A1">
        <w:rPr>
          <w:rFonts w:ascii="Tahoma" w:hAnsi="Tahoma" w:cs="Tahoma"/>
        </w:rPr>
        <w:t xml:space="preserve"> dalla</w:t>
      </w:r>
      <w:r w:rsidR="008F20E1">
        <w:rPr>
          <w:rFonts w:ascii="Tahoma" w:hAnsi="Tahoma" w:cs="Tahoma"/>
        </w:rPr>
        <w:t xml:space="preserve"> Fondazione Comunità Attiva n. </w:t>
      </w:r>
      <w:r w:rsidR="00B221ED">
        <w:rPr>
          <w:rFonts w:ascii="Tahoma" w:hAnsi="Tahoma" w:cs="Tahoma"/>
        </w:rPr>
        <w:t>5</w:t>
      </w:r>
      <w:r w:rsidR="008F20E1">
        <w:rPr>
          <w:rFonts w:ascii="Tahoma" w:hAnsi="Tahoma" w:cs="Tahoma"/>
        </w:rPr>
        <w:t>-2018</w:t>
      </w:r>
      <w:r w:rsidR="00B221ED">
        <w:rPr>
          <w:rFonts w:ascii="Tahoma" w:hAnsi="Tahoma" w:cs="Tahoma"/>
        </w:rPr>
        <w:t>- PA del 03</w:t>
      </w:r>
      <w:r w:rsidR="008F20E1">
        <w:rPr>
          <w:rFonts w:ascii="Tahoma" w:hAnsi="Tahoma" w:cs="Tahoma"/>
        </w:rPr>
        <w:t>/0</w:t>
      </w:r>
      <w:r w:rsidR="00B221ED">
        <w:rPr>
          <w:rFonts w:ascii="Tahoma" w:hAnsi="Tahoma" w:cs="Tahoma"/>
        </w:rPr>
        <w:t>5</w:t>
      </w:r>
      <w:r w:rsidR="002E73A1">
        <w:rPr>
          <w:rFonts w:ascii="Tahoma" w:hAnsi="Tahoma" w:cs="Tahoma"/>
        </w:rPr>
        <w:t>/201</w:t>
      </w:r>
      <w:r w:rsidR="008F20E1">
        <w:rPr>
          <w:rFonts w:ascii="Tahoma" w:hAnsi="Tahoma" w:cs="Tahoma"/>
        </w:rPr>
        <w:t>8</w:t>
      </w:r>
      <w:r w:rsidR="002E73A1" w:rsidRPr="00D25095">
        <w:rPr>
          <w:rFonts w:ascii="Tahoma" w:hAnsi="Tahoma" w:cs="Tahoma"/>
        </w:rPr>
        <w:t xml:space="preserve"> per € </w:t>
      </w:r>
      <w:r w:rsidR="002E73A1" w:rsidRPr="002E73A1">
        <w:rPr>
          <w:rFonts w:ascii="Tahoma" w:hAnsi="Tahoma" w:cs="Tahoma"/>
          <w:b/>
        </w:rPr>
        <w:t>5.900,00</w:t>
      </w:r>
      <w:r w:rsidR="002E73A1">
        <w:rPr>
          <w:rFonts w:ascii="Tahoma" w:hAnsi="Tahoma" w:cs="Tahoma"/>
          <w:b/>
        </w:rPr>
        <w:t xml:space="preserve"> </w:t>
      </w:r>
      <w:r w:rsidR="002E73A1">
        <w:rPr>
          <w:rFonts w:ascii="Tahoma" w:hAnsi="Tahoma" w:cs="Tahoma"/>
        </w:rPr>
        <w:t xml:space="preserve">riferita all’erogazione di prestazioni sanitarie integrate per il periodo </w:t>
      </w:r>
      <w:r w:rsidR="00B221ED">
        <w:rPr>
          <w:rFonts w:ascii="Tahoma" w:hAnsi="Tahoma" w:cs="Tahoma"/>
        </w:rPr>
        <w:t>APRILE</w:t>
      </w:r>
      <w:r w:rsidR="002E73A1">
        <w:rPr>
          <w:rFonts w:ascii="Tahoma" w:hAnsi="Tahoma" w:cs="Tahoma"/>
        </w:rPr>
        <w:t xml:space="preserve"> 201</w:t>
      </w:r>
      <w:r w:rsidR="008F20E1">
        <w:rPr>
          <w:rFonts w:ascii="Tahoma" w:hAnsi="Tahoma" w:cs="Tahoma"/>
        </w:rPr>
        <w:t>8</w:t>
      </w:r>
      <w:r w:rsidR="002E73A1">
        <w:rPr>
          <w:rFonts w:ascii="Tahoma" w:hAnsi="Tahoma" w:cs="Tahoma"/>
        </w:rPr>
        <w:t xml:space="preserve">, in ottemperanza a quanto previsto dalla Deliberazione 487 del </w:t>
      </w:r>
      <w:smartTag w:uri="urn:schemas-microsoft-com:office:smarttags" w:element="date">
        <w:smartTagPr>
          <w:attr w:name="Year" w:val="2017"/>
          <w:attr w:name="Day" w:val="14"/>
          <w:attr w:name="Month" w:val="07"/>
          <w:attr w:name="ls" w:val="trans"/>
        </w:smartTagPr>
        <w:r w:rsidR="002E73A1">
          <w:rPr>
            <w:rFonts w:ascii="Tahoma" w:hAnsi="Tahoma" w:cs="Tahoma"/>
          </w:rPr>
          <w:t>14/07/2017</w:t>
        </w:r>
      </w:smartTag>
      <w:r w:rsidR="002E73A1">
        <w:rPr>
          <w:rFonts w:ascii="Tahoma" w:hAnsi="Tahoma" w:cs="Tahoma"/>
        </w:rPr>
        <w:t>;</w:t>
      </w:r>
    </w:p>
    <w:p w:rsidR="004A3680" w:rsidRDefault="004A3680" w:rsidP="004A3680">
      <w:pPr>
        <w:ind w:right="98" w:firstLine="708"/>
        <w:jc w:val="both"/>
        <w:rPr>
          <w:rFonts w:ascii="Tahoma" w:hAnsi="Tahoma" w:cs="Tahoma"/>
        </w:rPr>
      </w:pPr>
    </w:p>
    <w:p w:rsidR="009A059B" w:rsidRDefault="005C2E95" w:rsidP="009A059B">
      <w:pPr>
        <w:ind w:right="9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2°) </w:t>
      </w:r>
      <w:r w:rsidR="002E73A1" w:rsidRPr="009A059B">
        <w:rPr>
          <w:rFonts w:ascii="Tahoma" w:hAnsi="Tahoma" w:cs="Tahoma"/>
          <w:b/>
        </w:rPr>
        <w:t>DI</w:t>
      </w:r>
      <w:r w:rsidR="009A059B" w:rsidRPr="009A059B">
        <w:rPr>
          <w:rFonts w:ascii="Tahoma" w:hAnsi="Tahoma" w:cs="Tahoma"/>
          <w:b/>
        </w:rPr>
        <w:t xml:space="preserve"> DARE ATTO</w:t>
      </w:r>
      <w:r w:rsidR="009A059B">
        <w:rPr>
          <w:rFonts w:ascii="Tahoma" w:hAnsi="Tahoma" w:cs="Tahoma"/>
        </w:rPr>
        <w:t xml:space="preserve"> </w:t>
      </w:r>
      <w:r w:rsidR="00B701AE">
        <w:rPr>
          <w:rFonts w:ascii="Tahoma" w:hAnsi="Tahoma" w:cs="Tahoma"/>
        </w:rPr>
        <w:t>che l’onere della spesa derivante</w:t>
      </w:r>
      <w:r w:rsidR="009A059B">
        <w:rPr>
          <w:rFonts w:ascii="Tahoma" w:hAnsi="Tahoma" w:cs="Tahoma"/>
        </w:rPr>
        <w:t xml:space="preserve"> dall’adozione del presente atto trova copertura con imputazione al conto 3.</w:t>
      </w:r>
      <w:smartTag w:uri="urn:schemas-microsoft-com:office:smarttags" w:element="date">
        <w:smartTagPr>
          <w:attr w:name="Year" w:val="89"/>
          <w:attr w:name="Day" w:val="10"/>
          <w:attr w:name="Month" w:val="04"/>
          <w:attr w:name="ls" w:val="trans"/>
        </w:smartTagPr>
        <w:r w:rsidR="009A059B">
          <w:rPr>
            <w:rFonts w:ascii="Tahoma" w:hAnsi="Tahoma" w:cs="Tahoma"/>
          </w:rPr>
          <w:t>10.04.89</w:t>
        </w:r>
      </w:smartTag>
      <w:r w:rsidR="008F20E1">
        <w:rPr>
          <w:rFonts w:ascii="Tahoma" w:hAnsi="Tahoma" w:cs="Tahoma"/>
        </w:rPr>
        <w:t xml:space="preserve"> aut. 23/2018</w:t>
      </w:r>
      <w:r w:rsidR="009A059B">
        <w:rPr>
          <w:rFonts w:ascii="Tahoma" w:hAnsi="Tahoma" w:cs="Tahoma"/>
        </w:rPr>
        <w:t xml:space="preserve"> sub. 58;</w:t>
      </w:r>
    </w:p>
    <w:p w:rsidR="00B701AE" w:rsidRDefault="00B701AE" w:rsidP="009A059B">
      <w:pPr>
        <w:ind w:right="98"/>
        <w:jc w:val="both"/>
        <w:rPr>
          <w:rFonts w:ascii="Tahoma" w:hAnsi="Tahoma" w:cs="Tahoma"/>
        </w:rPr>
      </w:pPr>
    </w:p>
    <w:p w:rsidR="00B701AE" w:rsidRPr="00B701AE" w:rsidRDefault="00B701AE" w:rsidP="009A059B">
      <w:pPr>
        <w:ind w:right="9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3°) </w:t>
      </w:r>
      <w:r w:rsidRPr="00B701AE">
        <w:rPr>
          <w:rFonts w:ascii="Tahoma" w:hAnsi="Tahoma" w:cs="Tahoma"/>
          <w:b/>
        </w:rPr>
        <w:t>DI INCARICARE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l’ufficio distrettuale preposto per tutte le incombenze connesse e conseguenti l’adozione del presente atto compresa la trasmissione ai servizi aziendali interessati e alla Direzione Generale mediante procedura </w:t>
      </w:r>
      <w:proofErr w:type="spellStart"/>
      <w:r>
        <w:rPr>
          <w:rFonts w:ascii="Tahoma" w:hAnsi="Tahoma" w:cs="Tahoma"/>
        </w:rPr>
        <w:t>Archiflow</w:t>
      </w:r>
      <w:proofErr w:type="spellEnd"/>
      <w:r>
        <w:rPr>
          <w:rFonts w:ascii="Tahoma" w:hAnsi="Tahoma" w:cs="Tahoma"/>
        </w:rPr>
        <w:t>.</w:t>
      </w:r>
    </w:p>
    <w:p w:rsidR="009A059B" w:rsidRDefault="009A059B" w:rsidP="009A059B">
      <w:pPr>
        <w:ind w:right="98" w:firstLine="708"/>
        <w:jc w:val="both"/>
        <w:rPr>
          <w:rFonts w:ascii="Tahoma" w:hAnsi="Tahoma" w:cs="Tahoma"/>
        </w:rPr>
      </w:pPr>
    </w:p>
    <w:p w:rsidR="004A3680" w:rsidRDefault="009A059B" w:rsidP="00B701AE">
      <w:pPr>
        <w:ind w:left="362" w:right="-58" w:hanging="36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5C2E95" w:rsidRDefault="005C2E95" w:rsidP="007663C4">
      <w:pPr>
        <w:jc w:val="both"/>
        <w:rPr>
          <w:rFonts w:ascii="Tahoma" w:hAnsi="Tahoma" w:cs="Tahoma"/>
          <w:i/>
        </w:rPr>
      </w:pPr>
    </w:p>
    <w:p w:rsidR="005C2E95" w:rsidRDefault="005C2E95" w:rsidP="007663C4">
      <w:pPr>
        <w:jc w:val="both"/>
        <w:rPr>
          <w:rFonts w:ascii="Tahoma" w:hAnsi="Tahoma" w:cs="Tahoma"/>
          <w:i/>
        </w:rPr>
      </w:pPr>
    </w:p>
    <w:p w:rsidR="007663C4" w:rsidRPr="007663C4" w:rsidRDefault="007663C4" w:rsidP="007663C4">
      <w:pPr>
        <w:jc w:val="both"/>
        <w:rPr>
          <w:rFonts w:ascii="Tahoma" w:hAnsi="Tahoma" w:cs="Tahoma"/>
          <w:b/>
        </w:rPr>
      </w:pPr>
      <w:r w:rsidRPr="007663C4">
        <w:rPr>
          <w:rFonts w:ascii="Tahoma" w:hAnsi="Tahoma" w:cs="Tahoma"/>
          <w:b/>
        </w:rPr>
        <w:t>Si attesta la regolarità tecnica e la legittimità del provvedimento</w:t>
      </w:r>
      <w:r w:rsidR="00B708CB">
        <w:rPr>
          <w:rFonts w:ascii="Tahoma" w:hAnsi="Tahoma" w:cs="Tahoma"/>
          <w:b/>
        </w:rPr>
        <w:t>.</w:t>
      </w:r>
      <w:r w:rsidRPr="007663C4">
        <w:rPr>
          <w:rFonts w:ascii="Tahoma" w:hAnsi="Tahoma" w:cs="Tahoma"/>
          <w:b/>
        </w:rPr>
        <w:t xml:space="preserve"> </w:t>
      </w:r>
    </w:p>
    <w:p w:rsidR="007663C4" w:rsidRDefault="007663C4" w:rsidP="007663C4">
      <w:pPr>
        <w:jc w:val="both"/>
        <w:rPr>
          <w:rFonts w:ascii="Tahoma" w:hAnsi="Tahoma" w:cs="Tahoma"/>
          <w:i/>
        </w:rPr>
      </w:pPr>
    </w:p>
    <w:p w:rsidR="00196C87" w:rsidRDefault="00196C87" w:rsidP="00196C87">
      <w:pPr>
        <w:jc w:val="both"/>
        <w:rPr>
          <w:rFonts w:ascii="Tahoma" w:hAnsi="Tahoma" w:cs="Tahoma"/>
          <w:i/>
        </w:rPr>
      </w:pPr>
    </w:p>
    <w:p w:rsidR="00196C87" w:rsidRDefault="00196C87" w:rsidP="00196C87">
      <w:pPr>
        <w:jc w:val="both"/>
        <w:rPr>
          <w:rFonts w:ascii="Tahoma" w:hAnsi="Tahoma" w:cs="Tahoma"/>
          <w:i/>
        </w:rPr>
      </w:pPr>
    </w:p>
    <w:p w:rsidR="00196C87" w:rsidRPr="007663C4" w:rsidRDefault="00196C87" w:rsidP="00196C87">
      <w:pPr>
        <w:jc w:val="both"/>
        <w:rPr>
          <w:rFonts w:ascii="Tahoma" w:hAnsi="Tahoma" w:cs="Tahoma"/>
          <w:b/>
        </w:rPr>
      </w:pPr>
      <w:r w:rsidRPr="007663C4">
        <w:rPr>
          <w:rFonts w:ascii="Tahoma" w:hAnsi="Tahoma" w:cs="Tahoma"/>
          <w:b/>
        </w:rPr>
        <w:t xml:space="preserve"> </w:t>
      </w:r>
    </w:p>
    <w:p w:rsidR="00196C87" w:rsidRDefault="00196C87" w:rsidP="00196C87">
      <w:pPr>
        <w:jc w:val="both"/>
        <w:rPr>
          <w:rFonts w:ascii="Tahoma" w:hAnsi="Tahoma" w:cs="Tahoma"/>
          <w:i/>
        </w:rPr>
      </w:pPr>
    </w:p>
    <w:p w:rsidR="00196C87" w:rsidRDefault="00196C87" w:rsidP="00196C87">
      <w:pPr>
        <w:jc w:val="both"/>
        <w:rPr>
          <w:rFonts w:ascii="Tahoma" w:hAnsi="Tahoma" w:cs="Tahoma"/>
          <w:i/>
        </w:rPr>
      </w:pPr>
    </w:p>
    <w:p w:rsidR="00196C87" w:rsidRPr="00F4723C" w:rsidRDefault="00196C87" w:rsidP="00196C87">
      <w:pPr>
        <w:ind w:right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Data,</w:t>
      </w:r>
      <w:r w:rsidRPr="00F4723C">
        <w:rPr>
          <w:rFonts w:ascii="Tahoma" w:hAnsi="Tahoma" w:cs="Tahoma"/>
        </w:rPr>
        <w:t>……………….</w:t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  <w:t xml:space="preserve">                            </w:t>
      </w:r>
      <w:r>
        <w:rPr>
          <w:rFonts w:ascii="Tahoma" w:hAnsi="Tahoma" w:cs="Tahoma"/>
        </w:rPr>
        <w:t xml:space="preserve"> </w:t>
      </w:r>
      <w:r w:rsidR="00B701AE">
        <w:rPr>
          <w:rFonts w:ascii="Tahoma" w:hAnsi="Tahoma" w:cs="Tahoma"/>
        </w:rPr>
        <w:t xml:space="preserve"> I</w:t>
      </w:r>
      <w:r w:rsidRPr="00F4723C">
        <w:rPr>
          <w:rFonts w:ascii="Tahoma" w:hAnsi="Tahoma" w:cs="Tahoma"/>
        </w:rPr>
        <w:t xml:space="preserve">l Direttore </w:t>
      </w:r>
      <w:proofErr w:type="spellStart"/>
      <w:r w:rsidR="00B701AE">
        <w:rPr>
          <w:rFonts w:ascii="Tahoma" w:hAnsi="Tahoma" w:cs="Tahoma"/>
        </w:rPr>
        <w:t>S.O.C.</w:t>
      </w:r>
      <w:proofErr w:type="spellEnd"/>
      <w:r w:rsidR="00B701AE">
        <w:rPr>
          <w:rFonts w:ascii="Tahoma" w:hAnsi="Tahoma" w:cs="Tahoma"/>
        </w:rPr>
        <w:t xml:space="preserve"> DISTRETTO</w:t>
      </w:r>
      <w:r w:rsidRPr="00F4723C">
        <w:rPr>
          <w:rFonts w:ascii="Tahoma" w:hAnsi="Tahoma" w:cs="Tahoma"/>
        </w:rPr>
        <w:t xml:space="preserve"> VCO</w:t>
      </w:r>
    </w:p>
    <w:p w:rsidR="00196C87" w:rsidRPr="00F4723C" w:rsidRDefault="00196C87" w:rsidP="00196C87">
      <w:pPr>
        <w:jc w:val="both"/>
        <w:rPr>
          <w:rFonts w:ascii="Tahoma" w:hAnsi="Tahoma" w:cs="Tahoma"/>
        </w:rPr>
      </w:pP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  <w:t xml:space="preserve">                                                     </w:t>
      </w:r>
      <w:r w:rsidR="00B701AE">
        <w:rPr>
          <w:rFonts w:ascii="Tahoma" w:hAnsi="Tahoma" w:cs="Tahoma"/>
        </w:rPr>
        <w:t xml:space="preserve">    </w:t>
      </w:r>
      <w:r w:rsidRPr="00F4723C">
        <w:rPr>
          <w:rFonts w:ascii="Tahoma" w:hAnsi="Tahoma" w:cs="Tahoma"/>
        </w:rPr>
        <w:t>Responsabile del Procedimento</w:t>
      </w:r>
    </w:p>
    <w:p w:rsidR="00196C87" w:rsidRPr="00F4723C" w:rsidRDefault="00196C87" w:rsidP="00196C87">
      <w:pPr>
        <w:jc w:val="both"/>
        <w:rPr>
          <w:rFonts w:ascii="Tahoma" w:hAnsi="Tahoma" w:cs="Tahoma"/>
        </w:rPr>
      </w:pPr>
      <w:r w:rsidRPr="00F4723C">
        <w:rPr>
          <w:rFonts w:ascii="Tahoma" w:hAnsi="Tahoma" w:cs="Tahoma"/>
        </w:rPr>
        <w:tab/>
      </w:r>
      <w:r w:rsidRPr="00F4723C">
        <w:rPr>
          <w:rFonts w:ascii="Tahoma" w:hAnsi="Tahoma" w:cs="Tahoma"/>
        </w:rPr>
        <w:tab/>
      </w:r>
      <w:r w:rsidR="00B701AE">
        <w:rPr>
          <w:rFonts w:ascii="Tahoma" w:hAnsi="Tahoma" w:cs="Tahoma"/>
        </w:rPr>
        <w:tab/>
      </w:r>
      <w:r w:rsidR="00B701AE">
        <w:rPr>
          <w:rFonts w:ascii="Tahoma" w:hAnsi="Tahoma" w:cs="Tahoma"/>
        </w:rPr>
        <w:tab/>
      </w:r>
      <w:r w:rsidR="00B701AE">
        <w:rPr>
          <w:rFonts w:ascii="Tahoma" w:hAnsi="Tahoma" w:cs="Tahoma"/>
        </w:rPr>
        <w:tab/>
      </w:r>
      <w:r w:rsidR="00B701AE">
        <w:rPr>
          <w:rFonts w:ascii="Tahoma" w:hAnsi="Tahoma" w:cs="Tahoma"/>
        </w:rPr>
        <w:tab/>
      </w:r>
      <w:r w:rsidR="00B701AE">
        <w:rPr>
          <w:rFonts w:ascii="Tahoma" w:hAnsi="Tahoma" w:cs="Tahoma"/>
        </w:rPr>
        <w:tab/>
        <w:t xml:space="preserve">   </w:t>
      </w:r>
      <w:r w:rsidR="00D378A5">
        <w:rPr>
          <w:rFonts w:ascii="Tahoma" w:hAnsi="Tahoma" w:cs="Tahoma"/>
        </w:rPr>
        <w:t xml:space="preserve"> </w:t>
      </w:r>
      <w:r w:rsidR="00D378A5">
        <w:rPr>
          <w:rFonts w:ascii="Tahoma" w:hAnsi="Tahoma" w:cs="Tahoma"/>
        </w:rPr>
        <w:tab/>
      </w:r>
      <w:r w:rsidR="00D378A5">
        <w:rPr>
          <w:rFonts w:ascii="Tahoma" w:hAnsi="Tahoma" w:cs="Tahoma"/>
        </w:rPr>
        <w:tab/>
      </w:r>
      <w:r w:rsidR="00D378A5">
        <w:rPr>
          <w:rFonts w:ascii="Tahoma" w:hAnsi="Tahoma" w:cs="Tahoma"/>
        </w:rPr>
        <w:tab/>
      </w:r>
      <w:r w:rsidR="00D378A5">
        <w:rPr>
          <w:rFonts w:ascii="Tahoma" w:hAnsi="Tahoma" w:cs="Tahoma"/>
        </w:rPr>
        <w:tab/>
      </w:r>
      <w:r w:rsidR="00D378A5">
        <w:rPr>
          <w:rFonts w:ascii="Tahoma" w:hAnsi="Tahoma" w:cs="Tahoma"/>
        </w:rPr>
        <w:tab/>
      </w:r>
      <w:r w:rsidR="00D378A5">
        <w:rPr>
          <w:rFonts w:ascii="Tahoma" w:hAnsi="Tahoma" w:cs="Tahoma"/>
        </w:rPr>
        <w:tab/>
      </w:r>
      <w:r w:rsidR="00D378A5">
        <w:rPr>
          <w:rFonts w:ascii="Tahoma" w:hAnsi="Tahoma" w:cs="Tahoma"/>
        </w:rPr>
        <w:tab/>
        <w:t xml:space="preserve">                                                      </w:t>
      </w:r>
      <w:r w:rsidR="00B701AE">
        <w:rPr>
          <w:rFonts w:ascii="Tahoma" w:hAnsi="Tahoma" w:cs="Tahoma"/>
        </w:rPr>
        <w:t xml:space="preserve"> </w:t>
      </w:r>
      <w:r w:rsidR="00D378A5">
        <w:rPr>
          <w:rFonts w:ascii="Tahoma" w:hAnsi="Tahoma" w:cs="Tahoma"/>
        </w:rPr>
        <w:t xml:space="preserve">   (Dott.</w:t>
      </w:r>
      <w:r w:rsidR="00B701AE">
        <w:rPr>
          <w:rFonts w:ascii="Tahoma" w:hAnsi="Tahoma" w:cs="Tahoma"/>
        </w:rPr>
        <w:t xml:space="preserve"> Bartolomeo FICILI</w:t>
      </w:r>
      <w:r w:rsidR="00D378A5">
        <w:rPr>
          <w:rFonts w:ascii="Tahoma" w:hAnsi="Tahoma" w:cs="Tahoma"/>
        </w:rPr>
        <w:t>)</w:t>
      </w:r>
    </w:p>
    <w:p w:rsidR="00196C87" w:rsidRDefault="00196C87" w:rsidP="00196C87">
      <w:pPr>
        <w:jc w:val="both"/>
      </w:pPr>
    </w:p>
    <w:p w:rsidR="00D378A5" w:rsidRDefault="00D378A5" w:rsidP="00196C87">
      <w:pPr>
        <w:jc w:val="both"/>
      </w:pPr>
    </w:p>
    <w:p w:rsidR="00196C87" w:rsidRDefault="00196C87" w:rsidP="00196C87">
      <w:pPr>
        <w:jc w:val="center"/>
        <w:rPr>
          <w:rFonts w:ascii="Tahoma" w:hAnsi="Tahoma" w:cs="Tahoma"/>
          <w:b/>
        </w:rPr>
      </w:pPr>
    </w:p>
    <w:p w:rsidR="00196C87" w:rsidRPr="00DD32D5" w:rsidRDefault="00196C87" w:rsidP="00196C87">
      <w:pPr>
        <w:jc w:val="center"/>
        <w:rPr>
          <w:rFonts w:ascii="Tahoma" w:hAnsi="Tahoma" w:cs="Tahoma"/>
          <w:sz w:val="36"/>
          <w:szCs w:val="36"/>
        </w:rPr>
      </w:pPr>
      <w:r w:rsidRPr="006A55B3">
        <w:rPr>
          <w:rFonts w:ascii="Tahoma" w:hAnsi="Tahoma" w:cs="Tahoma"/>
          <w:b/>
        </w:rPr>
        <w:t>ESECUTIVITA’ CONTESTUALE ALLA PUBBLICAZIONE DELLA PRESENTE DETERMINA ALL’ALBO  UFFICIALE</w:t>
      </w:r>
      <w:r>
        <w:rPr>
          <w:rFonts w:ascii="Tahoma" w:hAnsi="Tahoma" w:cs="Tahoma"/>
          <w:b/>
        </w:rPr>
        <w:t xml:space="preserve"> ON LINE </w:t>
      </w:r>
      <w:r w:rsidRPr="006A55B3">
        <w:rPr>
          <w:rFonts w:ascii="Tahoma" w:hAnsi="Tahoma" w:cs="Tahoma"/>
          <w:b/>
        </w:rPr>
        <w:t>DELL’ASL VCO</w:t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  <w:t xml:space="preserve">                                        </w:t>
      </w: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Default="00196C87" w:rsidP="00196C87">
      <w:pPr>
        <w:jc w:val="both"/>
        <w:rPr>
          <w:rFonts w:ascii="Tahoma" w:hAnsi="Tahoma" w:cs="Tahoma"/>
        </w:rPr>
      </w:pPr>
    </w:p>
    <w:p w:rsidR="00196C87" w:rsidRPr="00460B37" w:rsidRDefault="00196C87" w:rsidP="00196C87">
      <w:pPr>
        <w:jc w:val="both"/>
        <w:rPr>
          <w:rFonts w:ascii="Tahoma" w:hAnsi="Tahoma" w:cs="Tahoma"/>
        </w:rPr>
      </w:pPr>
      <w:r w:rsidRPr="00F976BB">
        <w:rPr>
          <w:rFonts w:ascii="Tahoma" w:hAnsi="Tahoma" w:cs="Tahoma"/>
        </w:rPr>
        <w:t>La presente determinazione viene pubblicata all’Albo ufficiale on line della ASL VCO (</w:t>
      </w:r>
      <w:hyperlink r:id="rId7" w:history="1">
        <w:r w:rsidRPr="00F976BB">
          <w:rPr>
            <w:rStyle w:val="Collegamentoipertestuale"/>
            <w:rFonts w:ascii="Tahoma" w:hAnsi="Tahoma" w:cs="Tahoma"/>
          </w:rPr>
          <w:t>www.aslvco.it</w:t>
        </w:r>
      </w:hyperlink>
      <w:r w:rsidRPr="00F976BB">
        <w:rPr>
          <w:rFonts w:ascii="Tahoma" w:hAnsi="Tahoma" w:cs="Tahoma"/>
        </w:rPr>
        <w:t>) il primo giorno lavorativo successivo all’assunzione del presente provvedimento  e vi rimarrà per 15 giorni consecutivi.</w:t>
      </w:r>
    </w:p>
    <w:p w:rsidR="00196C87" w:rsidRPr="006579AB" w:rsidRDefault="00196C87" w:rsidP="00196C87">
      <w:pPr>
        <w:rPr>
          <w:rFonts w:ascii="Tahoma" w:hAnsi="Tahoma" w:cs="Tahoma"/>
          <w:u w:val="single"/>
        </w:rPr>
      </w:pP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</w:p>
    <w:p w:rsidR="00196C87" w:rsidRPr="009E6672" w:rsidRDefault="00E84BEF" w:rsidP="00196C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Trasmissione </w:t>
      </w:r>
      <w:r w:rsidR="00196C87" w:rsidRPr="009E6672">
        <w:rPr>
          <w:rFonts w:ascii="Tahoma" w:hAnsi="Tahoma" w:cs="Tahoma"/>
        </w:rPr>
        <w:t xml:space="preserve">informatica attraverso procedura aziendale ARCHIFLOW alle seguenti </w:t>
      </w:r>
      <w:r w:rsidR="00196C87" w:rsidRPr="00835146">
        <w:rPr>
          <w:rFonts w:ascii="Tahoma" w:hAnsi="Tahoma" w:cs="Tahoma"/>
        </w:rPr>
        <w:t>Strutture Aziendali:</w:t>
      </w:r>
    </w:p>
    <w:p w:rsidR="00196C87" w:rsidRDefault="00196C87" w:rsidP="00196C87">
      <w:pPr>
        <w:rPr>
          <w:rFonts w:ascii="Tahoma" w:hAnsi="Tahoma" w:cs="Tahoma"/>
          <w:b/>
        </w:rPr>
      </w:pPr>
    </w:p>
    <w:p w:rsidR="00196C87" w:rsidRDefault="00196C87" w:rsidP="00196C87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4323"/>
        <w:gridCol w:w="437"/>
        <w:gridCol w:w="4347"/>
      </w:tblGrid>
      <w:tr w:rsidR="00196C87">
        <w:tc>
          <w:tcPr>
            <w:tcW w:w="468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 xml:space="preserve">DIREZIONE </w:t>
            </w:r>
            <w:r>
              <w:rPr>
                <w:rFonts w:ascii="Tahoma" w:hAnsi="Tahoma" w:cs="Tahoma"/>
                <w:sz w:val="22"/>
                <w:szCs w:val="22"/>
              </w:rPr>
              <w:t xml:space="preserve">SANITARIA </w:t>
            </w:r>
            <w:r w:rsidRPr="0035567A">
              <w:rPr>
                <w:rFonts w:ascii="Tahoma" w:hAnsi="Tahoma" w:cs="Tahoma"/>
                <w:sz w:val="22"/>
                <w:szCs w:val="22"/>
              </w:rPr>
              <w:t xml:space="preserve">PRESIDI </w:t>
            </w:r>
            <w:r>
              <w:rPr>
                <w:rFonts w:ascii="Tahoma" w:hAnsi="Tahoma" w:cs="Tahoma"/>
                <w:sz w:val="22"/>
                <w:szCs w:val="22"/>
              </w:rPr>
              <w:t>VB D</w:t>
            </w:r>
          </w:p>
        </w:tc>
        <w:tc>
          <w:tcPr>
            <w:tcW w:w="44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DIPSA</w:t>
            </w:r>
          </w:p>
        </w:tc>
      </w:tr>
      <w:tr w:rsidR="00196C87">
        <w:tc>
          <w:tcPr>
            <w:tcW w:w="468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DIP. PREVENZIONE</w:t>
            </w:r>
          </w:p>
        </w:tc>
        <w:tc>
          <w:tcPr>
            <w:tcW w:w="44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445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AFFARI GENERALI LEGALI E IST.</w:t>
            </w:r>
          </w:p>
        </w:tc>
      </w:tr>
      <w:tr w:rsidR="00196C87">
        <w:tc>
          <w:tcPr>
            <w:tcW w:w="468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442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DISTRETTO VCO</w:t>
            </w:r>
          </w:p>
        </w:tc>
        <w:tc>
          <w:tcPr>
            <w:tcW w:w="44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LOGISTICA E SERV. TECNICI E INFORM.</w:t>
            </w:r>
          </w:p>
        </w:tc>
      </w:tr>
      <w:tr w:rsidR="00196C87">
        <w:tc>
          <w:tcPr>
            <w:tcW w:w="468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442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GEST. ATTIVITA’ TERRITORIALE</w:t>
            </w:r>
          </w:p>
        </w:tc>
        <w:tc>
          <w:tcPr>
            <w:tcW w:w="440" w:type="dxa"/>
            <w:shd w:val="clear" w:color="auto" w:fill="auto"/>
          </w:tcPr>
          <w:p w:rsidR="00196C87" w:rsidRPr="0035567A" w:rsidRDefault="00607F87" w:rsidP="00D727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445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GEST. ECON. FIN. E PATRIMONIO</w:t>
            </w:r>
          </w:p>
        </w:tc>
      </w:tr>
      <w:tr w:rsidR="00196C87">
        <w:tc>
          <w:tcPr>
            <w:tcW w:w="468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 xml:space="preserve">FARMACIA </w:t>
            </w:r>
          </w:p>
        </w:tc>
        <w:tc>
          <w:tcPr>
            <w:tcW w:w="44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GEST. PERSONALE E FORMAZIONE</w:t>
            </w:r>
          </w:p>
        </w:tc>
      </w:tr>
      <w:tr w:rsidR="00196C87">
        <w:tc>
          <w:tcPr>
            <w:tcW w:w="468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SALUTE MENTALE TERRITORIALE</w:t>
            </w:r>
          </w:p>
        </w:tc>
        <w:tc>
          <w:tcPr>
            <w:tcW w:w="44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C87">
        <w:tc>
          <w:tcPr>
            <w:tcW w:w="468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  <w:highlight w:val="green"/>
              </w:rPr>
            </w:pPr>
            <w:proofErr w:type="spellStart"/>
            <w:r w:rsidRPr="0035567A">
              <w:rPr>
                <w:rFonts w:ascii="Tahoma" w:hAnsi="Tahoma" w:cs="Tahoma"/>
                <w:sz w:val="22"/>
                <w:szCs w:val="22"/>
              </w:rPr>
              <w:t>SER.D</w:t>
            </w:r>
            <w:proofErr w:type="spellEnd"/>
          </w:p>
        </w:tc>
        <w:tc>
          <w:tcPr>
            <w:tcW w:w="44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  <w:shd w:val="clear" w:color="auto" w:fill="auto"/>
          </w:tcPr>
          <w:p w:rsidR="00196C87" w:rsidRPr="0035567A" w:rsidRDefault="00196C87" w:rsidP="00D7279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96C87" w:rsidRPr="005660A5" w:rsidRDefault="00196C87" w:rsidP="005660A5">
      <w:pPr>
        <w:jc w:val="both"/>
        <w:rPr>
          <w:rFonts w:ascii="Tahoma" w:hAnsi="Tahoma" w:cs="Tahoma"/>
        </w:rPr>
      </w:pPr>
    </w:p>
    <w:p w:rsidR="005660A5" w:rsidRDefault="005660A5" w:rsidP="005660A5">
      <w:pPr>
        <w:jc w:val="both"/>
      </w:pPr>
    </w:p>
    <w:p w:rsidR="00452E4C" w:rsidRDefault="00452E4C" w:rsidP="00666D39">
      <w:pPr>
        <w:jc w:val="center"/>
        <w:rPr>
          <w:rFonts w:ascii="Tahoma" w:hAnsi="Tahoma" w:cs="Tahoma"/>
          <w:b/>
        </w:rPr>
      </w:pPr>
    </w:p>
    <w:sectPr w:rsidR="00452E4C" w:rsidSect="005C36D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78" w:rsidRDefault="00836478">
      <w:r>
        <w:separator/>
      </w:r>
    </w:p>
  </w:endnote>
  <w:endnote w:type="continuationSeparator" w:id="0">
    <w:p w:rsidR="00836478" w:rsidRDefault="00836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9B6" w:rsidRDefault="00B959B6" w:rsidP="004956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959B6" w:rsidRDefault="00B959B6" w:rsidP="0028268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9B6" w:rsidRDefault="00B959B6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242B3">
      <w:rPr>
        <w:rStyle w:val="Numeropagina"/>
        <w:noProof/>
      </w:rPr>
      <w:t>5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242B3">
      <w:rPr>
        <w:rStyle w:val="Numeropagina"/>
        <w:noProof/>
      </w:rPr>
      <w:t>5</w:t>
    </w:r>
    <w:r>
      <w:rPr>
        <w:rStyle w:val="Numeropa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9B6" w:rsidRDefault="00B959B6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242B3">
      <w:rPr>
        <w:rStyle w:val="Numeropagina"/>
        <w:noProof/>
      </w:rPr>
      <w:t>5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78" w:rsidRDefault="00836478">
      <w:r>
        <w:separator/>
      </w:r>
    </w:p>
  </w:footnote>
  <w:footnote w:type="continuationSeparator" w:id="0">
    <w:p w:rsidR="00836478" w:rsidRDefault="00836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3085"/>
      <w:gridCol w:w="6485"/>
    </w:tblGrid>
    <w:tr w:rsidR="00B959B6" w:rsidRPr="0035567A">
      <w:tc>
        <w:tcPr>
          <w:tcW w:w="3085" w:type="dxa"/>
          <w:shd w:val="clear" w:color="auto" w:fill="auto"/>
        </w:tcPr>
        <w:p w:rsidR="00B959B6" w:rsidRPr="0035567A" w:rsidRDefault="00E26A27" w:rsidP="00EE1BA7">
          <w:pPr>
            <w:pStyle w:val="Intestazione"/>
            <w:rPr>
              <w:rFonts w:ascii="Tahoma" w:hAnsi="Tahoma" w:cs="Tahoma"/>
              <w:sz w:val="28"/>
              <w:szCs w:val="28"/>
            </w:rPr>
          </w:pPr>
          <w:r>
            <w:rPr>
              <w:rFonts w:ascii="Tahoma" w:hAnsi="Tahoma" w:cs="Tahoma"/>
              <w:noProof/>
              <w:sz w:val="28"/>
              <w:szCs w:val="28"/>
            </w:rPr>
            <w:drawing>
              <wp:inline distT="0" distB="0" distL="0" distR="0">
                <wp:extent cx="1905000" cy="817245"/>
                <wp:effectExtent l="1905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17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5" w:type="dxa"/>
          <w:shd w:val="clear" w:color="auto" w:fill="auto"/>
        </w:tcPr>
        <w:p w:rsidR="00B959B6" w:rsidRPr="0035567A" w:rsidRDefault="00B959B6" w:rsidP="00EE1BA7">
          <w:pPr>
            <w:pStyle w:val="Intestazione"/>
            <w:rPr>
              <w:rFonts w:ascii="Tahoma" w:hAnsi="Tahoma" w:cs="Tahoma"/>
              <w:b/>
            </w:rPr>
          </w:pPr>
        </w:p>
        <w:p w:rsidR="00B959B6" w:rsidRPr="0035567A" w:rsidRDefault="00B959B6" w:rsidP="00EE1BA7">
          <w:pPr>
            <w:pStyle w:val="Intestazione"/>
            <w:rPr>
              <w:rFonts w:ascii="Tahoma" w:hAnsi="Tahoma" w:cs="Tahoma"/>
              <w:b/>
            </w:rPr>
          </w:pPr>
        </w:p>
        <w:p w:rsidR="00B959B6" w:rsidRPr="0035567A" w:rsidRDefault="00B959B6" w:rsidP="00EE1BA7">
          <w:pPr>
            <w:pStyle w:val="Intestazione"/>
            <w:rPr>
              <w:rFonts w:ascii="Tahoma" w:hAnsi="Tahoma" w:cs="Tahoma"/>
              <w:sz w:val="28"/>
              <w:szCs w:val="28"/>
            </w:rPr>
          </w:pPr>
          <w:r w:rsidRPr="0035567A">
            <w:rPr>
              <w:rFonts w:ascii="Tahoma" w:hAnsi="Tahoma" w:cs="Tahoma"/>
              <w:b/>
            </w:rPr>
            <w:t xml:space="preserve">  DETERMINAZIONE N. </w:t>
          </w:r>
          <w:r>
            <w:rPr>
              <w:rFonts w:ascii="Tahoma" w:hAnsi="Tahoma" w:cs="Tahoma"/>
              <w:b/>
            </w:rPr>
            <w:t xml:space="preserve">   </w:t>
          </w:r>
          <w:r w:rsidR="00B221ED">
            <w:rPr>
              <w:rFonts w:ascii="Tahoma" w:hAnsi="Tahoma" w:cs="Tahoma"/>
              <w:b/>
            </w:rPr>
            <w:t xml:space="preserve">      </w:t>
          </w:r>
          <w:r>
            <w:rPr>
              <w:rFonts w:ascii="Tahoma" w:hAnsi="Tahoma" w:cs="Tahoma"/>
              <w:b/>
            </w:rPr>
            <w:t xml:space="preserve">  del </w:t>
          </w:r>
        </w:p>
      </w:tc>
    </w:tr>
    <w:tr w:rsidR="00B959B6" w:rsidRPr="0035567A">
      <w:tc>
        <w:tcPr>
          <w:tcW w:w="9570" w:type="dxa"/>
          <w:gridSpan w:val="2"/>
          <w:shd w:val="clear" w:color="auto" w:fill="auto"/>
          <w:vAlign w:val="bottom"/>
        </w:tcPr>
        <w:p w:rsidR="00B959B6" w:rsidRPr="0035567A" w:rsidRDefault="00E26A27" w:rsidP="0035567A">
          <w:pPr>
            <w:pStyle w:val="Intestazione"/>
            <w:jc w:val="right"/>
            <w:rPr>
              <w:rFonts w:ascii="Tahoma" w:hAnsi="Tahoma" w:cs="Tahoma"/>
              <w:sz w:val="28"/>
              <w:szCs w:val="28"/>
            </w:rPr>
          </w:pPr>
          <w:r>
            <w:rPr>
              <w:rFonts w:ascii="Tahoma" w:hAnsi="Tahoma" w:cs="Tahoma"/>
              <w:noProof/>
              <w:sz w:val="28"/>
              <w:szCs w:val="28"/>
            </w:rPr>
            <w:drawing>
              <wp:inline distT="0" distB="0" distL="0" distR="0">
                <wp:extent cx="5936615" cy="193675"/>
                <wp:effectExtent l="19050" t="0" r="6985" b="0"/>
                <wp:docPr id="2" name="Immagine 2" descr="ri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6615" cy="19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59B6" w:rsidRDefault="00B959B6" w:rsidP="00EE1BA7">
    <w:pPr>
      <w:pStyle w:val="Intestazione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9B6" w:rsidRDefault="00B959B6">
    <w:pPr>
      <w:pStyle w:val="Intestazione"/>
    </w:pPr>
  </w:p>
  <w:p w:rsidR="00B959B6" w:rsidRDefault="00B959B6" w:rsidP="00013565">
    <w:pPr>
      <w:pStyle w:val="Intestazione"/>
      <w:tabs>
        <w:tab w:val="center" w:pos="0"/>
      </w:tabs>
    </w:pPr>
    <w:r>
      <w:t xml:space="preserve">                                          </w:t>
    </w:r>
  </w:p>
  <w:p w:rsidR="00B959B6" w:rsidRPr="00013565" w:rsidRDefault="00B959B6">
    <w:pPr>
      <w:pStyle w:val="Intestazione"/>
      <w:rPr>
        <w:b/>
      </w:rPr>
    </w:pPr>
    <w:r>
      <w:tab/>
    </w:r>
    <w:r>
      <w:rPr>
        <w:rFonts w:ascii="Tahoma" w:hAnsi="Tahoma" w:cs="Tahoma"/>
        <w:sz w:val="28"/>
        <w:szCs w:val="28"/>
      </w:rPr>
      <w:t xml:space="preserve">     </w:t>
    </w:r>
    <w:r w:rsidRPr="00013565">
      <w:rPr>
        <w:rFonts w:ascii="Tahoma" w:hAnsi="Tahoma" w:cs="Tahoma"/>
        <w:b/>
        <w:sz w:val="28"/>
        <w:szCs w:val="28"/>
      </w:rPr>
      <w:t xml:space="preserve">DETERMINAZIONE N. </w:t>
    </w:r>
    <w:r>
      <w:rPr>
        <w:rFonts w:ascii="Tahoma" w:hAnsi="Tahoma" w:cs="Tahoma"/>
        <w:b/>
        <w:sz w:val="28"/>
        <w:szCs w:val="28"/>
      </w:rPr>
      <w:t>xx</w:t>
    </w:r>
    <w:r w:rsidRPr="00013565">
      <w:rPr>
        <w:rFonts w:ascii="Tahoma" w:hAnsi="Tahoma" w:cs="Tahoma"/>
        <w:b/>
        <w:sz w:val="28"/>
        <w:szCs w:val="28"/>
      </w:rPr>
      <w:t xml:space="preserve">   </w:t>
    </w:r>
    <w:r>
      <w:rPr>
        <w:rFonts w:ascii="Tahoma" w:hAnsi="Tahoma" w:cs="Tahoma"/>
        <w:b/>
        <w:sz w:val="28"/>
        <w:szCs w:val="28"/>
      </w:rPr>
      <w:t>d</w:t>
    </w:r>
    <w:r w:rsidRPr="00013565">
      <w:rPr>
        <w:rFonts w:ascii="Tahoma" w:hAnsi="Tahoma" w:cs="Tahoma"/>
        <w:b/>
        <w:sz w:val="28"/>
        <w:szCs w:val="28"/>
      </w:rPr>
      <w:t xml:space="preserve">el  </w:t>
    </w:r>
  </w:p>
  <w:p w:rsidR="00B959B6" w:rsidRDefault="00B959B6">
    <w:pPr>
      <w:pStyle w:val="Intestazione"/>
    </w:pPr>
    <w:r>
      <w:tab/>
    </w:r>
    <w:r>
      <w:tab/>
    </w:r>
    <w:r>
      <w:tab/>
    </w:r>
  </w:p>
  <w:p w:rsidR="00B959B6" w:rsidRDefault="00B959B6">
    <w:pPr>
      <w:pStyle w:val="Intestazione"/>
    </w:pPr>
  </w:p>
  <w:p w:rsidR="00B959B6" w:rsidRDefault="00B959B6">
    <w:pPr>
      <w:pStyle w:val="Intestazione"/>
    </w:pPr>
  </w:p>
  <w:p w:rsidR="00B959B6" w:rsidRDefault="00B959B6">
    <w:pPr>
      <w:pStyle w:val="Intestazione"/>
    </w:pPr>
  </w:p>
  <w:p w:rsidR="00B959B6" w:rsidRDefault="00B959B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4D7A"/>
    <w:multiLevelType w:val="hybridMultilevel"/>
    <w:tmpl w:val="097ADE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/>
  <w:attachedTemplate r:id="rId1"/>
  <w:stylePaneFormatFilter w:val="3F01"/>
  <w:defaultTabStop w:val="0"/>
  <w:hyphenationZone w:val="283"/>
  <w:drawingGridHorizontalSpacing w:val="181"/>
  <w:drawingGridVerticalSpacing w:val="181"/>
  <w:doNotShadeFormData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12253"/>
    <w:rsid w:val="00007DD1"/>
    <w:rsid w:val="0001001F"/>
    <w:rsid w:val="00013565"/>
    <w:rsid w:val="00013B75"/>
    <w:rsid w:val="00014786"/>
    <w:rsid w:val="00016165"/>
    <w:rsid w:val="00017F27"/>
    <w:rsid w:val="00055B44"/>
    <w:rsid w:val="00061CEB"/>
    <w:rsid w:val="00067658"/>
    <w:rsid w:val="00074EE4"/>
    <w:rsid w:val="000813B7"/>
    <w:rsid w:val="0008523D"/>
    <w:rsid w:val="000913B2"/>
    <w:rsid w:val="000A4278"/>
    <w:rsid w:val="000B25D2"/>
    <w:rsid w:val="000B299F"/>
    <w:rsid w:val="000B75D4"/>
    <w:rsid w:val="000C588C"/>
    <w:rsid w:val="000E1416"/>
    <w:rsid w:val="000E1BF5"/>
    <w:rsid w:val="000E4E51"/>
    <w:rsid w:val="000F056B"/>
    <w:rsid w:val="00100767"/>
    <w:rsid w:val="001063F2"/>
    <w:rsid w:val="0011605D"/>
    <w:rsid w:val="0014712E"/>
    <w:rsid w:val="00147D40"/>
    <w:rsid w:val="00152207"/>
    <w:rsid w:val="001530F8"/>
    <w:rsid w:val="00161C0F"/>
    <w:rsid w:val="001852DE"/>
    <w:rsid w:val="00195A3E"/>
    <w:rsid w:val="00196C87"/>
    <w:rsid w:val="001B16AE"/>
    <w:rsid w:val="001B3D8C"/>
    <w:rsid w:val="001F21F2"/>
    <w:rsid w:val="001F227E"/>
    <w:rsid w:val="002073F1"/>
    <w:rsid w:val="002075B9"/>
    <w:rsid w:val="00216171"/>
    <w:rsid w:val="002163DB"/>
    <w:rsid w:val="002209BA"/>
    <w:rsid w:val="00221DDB"/>
    <w:rsid w:val="002411D9"/>
    <w:rsid w:val="00242FA9"/>
    <w:rsid w:val="00244673"/>
    <w:rsid w:val="00251A32"/>
    <w:rsid w:val="00282680"/>
    <w:rsid w:val="00283F85"/>
    <w:rsid w:val="00297E85"/>
    <w:rsid w:val="002B14E8"/>
    <w:rsid w:val="002B1B67"/>
    <w:rsid w:val="002B3A28"/>
    <w:rsid w:val="002B3D91"/>
    <w:rsid w:val="002C32DB"/>
    <w:rsid w:val="002C517F"/>
    <w:rsid w:val="002C593E"/>
    <w:rsid w:val="002C77D4"/>
    <w:rsid w:val="002D0F79"/>
    <w:rsid w:val="002D24AD"/>
    <w:rsid w:val="002D3FC7"/>
    <w:rsid w:val="002D64C5"/>
    <w:rsid w:val="002D6B42"/>
    <w:rsid w:val="002E73A1"/>
    <w:rsid w:val="002E754D"/>
    <w:rsid w:val="002F128C"/>
    <w:rsid w:val="002F7759"/>
    <w:rsid w:val="00310C82"/>
    <w:rsid w:val="003147AA"/>
    <w:rsid w:val="003156A0"/>
    <w:rsid w:val="00324534"/>
    <w:rsid w:val="003254DA"/>
    <w:rsid w:val="0033434C"/>
    <w:rsid w:val="00354A74"/>
    <w:rsid w:val="0035567A"/>
    <w:rsid w:val="00356F9C"/>
    <w:rsid w:val="0036149A"/>
    <w:rsid w:val="00366FC4"/>
    <w:rsid w:val="003677BB"/>
    <w:rsid w:val="0037008A"/>
    <w:rsid w:val="00370D69"/>
    <w:rsid w:val="00371D50"/>
    <w:rsid w:val="003808D6"/>
    <w:rsid w:val="00380F25"/>
    <w:rsid w:val="003867CF"/>
    <w:rsid w:val="0039026A"/>
    <w:rsid w:val="0039061F"/>
    <w:rsid w:val="0039178E"/>
    <w:rsid w:val="003973DA"/>
    <w:rsid w:val="003C1D43"/>
    <w:rsid w:val="003C7F4B"/>
    <w:rsid w:val="003D7409"/>
    <w:rsid w:val="003D7E21"/>
    <w:rsid w:val="00401AB4"/>
    <w:rsid w:val="00406C69"/>
    <w:rsid w:val="00417927"/>
    <w:rsid w:val="00417CC5"/>
    <w:rsid w:val="004209A8"/>
    <w:rsid w:val="00421393"/>
    <w:rsid w:val="0042755B"/>
    <w:rsid w:val="00440089"/>
    <w:rsid w:val="00440373"/>
    <w:rsid w:val="00444636"/>
    <w:rsid w:val="004525C9"/>
    <w:rsid w:val="00452E4C"/>
    <w:rsid w:val="00453174"/>
    <w:rsid w:val="00460B37"/>
    <w:rsid w:val="00465234"/>
    <w:rsid w:val="00470133"/>
    <w:rsid w:val="0047017D"/>
    <w:rsid w:val="0047402B"/>
    <w:rsid w:val="00486E9A"/>
    <w:rsid w:val="004956CE"/>
    <w:rsid w:val="004960ED"/>
    <w:rsid w:val="004A3680"/>
    <w:rsid w:val="004B15EA"/>
    <w:rsid w:val="004B38B8"/>
    <w:rsid w:val="004B5BEF"/>
    <w:rsid w:val="004C0C5A"/>
    <w:rsid w:val="004C7532"/>
    <w:rsid w:val="004D2E65"/>
    <w:rsid w:val="004E196B"/>
    <w:rsid w:val="004F0087"/>
    <w:rsid w:val="004F6077"/>
    <w:rsid w:val="004F77BB"/>
    <w:rsid w:val="00500267"/>
    <w:rsid w:val="00520757"/>
    <w:rsid w:val="00520DD8"/>
    <w:rsid w:val="005336B8"/>
    <w:rsid w:val="00534FAE"/>
    <w:rsid w:val="005428AA"/>
    <w:rsid w:val="00545AEA"/>
    <w:rsid w:val="005660A5"/>
    <w:rsid w:val="00566619"/>
    <w:rsid w:val="005704E1"/>
    <w:rsid w:val="00570E78"/>
    <w:rsid w:val="00570E8F"/>
    <w:rsid w:val="005743B2"/>
    <w:rsid w:val="00575289"/>
    <w:rsid w:val="00583325"/>
    <w:rsid w:val="00586211"/>
    <w:rsid w:val="00591487"/>
    <w:rsid w:val="00595497"/>
    <w:rsid w:val="005A0A80"/>
    <w:rsid w:val="005A7412"/>
    <w:rsid w:val="005A7A77"/>
    <w:rsid w:val="005B4544"/>
    <w:rsid w:val="005B5CE8"/>
    <w:rsid w:val="005B7030"/>
    <w:rsid w:val="005C0DDF"/>
    <w:rsid w:val="005C2E95"/>
    <w:rsid w:val="005C36DA"/>
    <w:rsid w:val="005E1181"/>
    <w:rsid w:val="005F49D9"/>
    <w:rsid w:val="005F70F1"/>
    <w:rsid w:val="006005BD"/>
    <w:rsid w:val="00607F87"/>
    <w:rsid w:val="00610155"/>
    <w:rsid w:val="00615103"/>
    <w:rsid w:val="00623498"/>
    <w:rsid w:val="006477C1"/>
    <w:rsid w:val="00651F01"/>
    <w:rsid w:val="006579AB"/>
    <w:rsid w:val="0066375B"/>
    <w:rsid w:val="00666D39"/>
    <w:rsid w:val="00667D92"/>
    <w:rsid w:val="00676069"/>
    <w:rsid w:val="006A2AB9"/>
    <w:rsid w:val="006A55B3"/>
    <w:rsid w:val="006A5E9D"/>
    <w:rsid w:val="006B0572"/>
    <w:rsid w:val="006B2A66"/>
    <w:rsid w:val="006C462C"/>
    <w:rsid w:val="006E1430"/>
    <w:rsid w:val="006E6162"/>
    <w:rsid w:val="006E6D03"/>
    <w:rsid w:val="006F7BF1"/>
    <w:rsid w:val="006F7C35"/>
    <w:rsid w:val="0073028C"/>
    <w:rsid w:val="00746CB4"/>
    <w:rsid w:val="00751E8D"/>
    <w:rsid w:val="0075248F"/>
    <w:rsid w:val="007532AF"/>
    <w:rsid w:val="00757B44"/>
    <w:rsid w:val="007663C4"/>
    <w:rsid w:val="00774BBC"/>
    <w:rsid w:val="00796884"/>
    <w:rsid w:val="007A1B3B"/>
    <w:rsid w:val="007A3213"/>
    <w:rsid w:val="007B10C7"/>
    <w:rsid w:val="007C1892"/>
    <w:rsid w:val="007C4FE0"/>
    <w:rsid w:val="007D1C82"/>
    <w:rsid w:val="007F7C62"/>
    <w:rsid w:val="00802530"/>
    <w:rsid w:val="0080769B"/>
    <w:rsid w:val="008122A8"/>
    <w:rsid w:val="0081368C"/>
    <w:rsid w:val="00820216"/>
    <w:rsid w:val="008230C6"/>
    <w:rsid w:val="008242B3"/>
    <w:rsid w:val="0083087D"/>
    <w:rsid w:val="00832CC3"/>
    <w:rsid w:val="00835146"/>
    <w:rsid w:val="00835467"/>
    <w:rsid w:val="00836478"/>
    <w:rsid w:val="0083677A"/>
    <w:rsid w:val="008371E8"/>
    <w:rsid w:val="00841FE0"/>
    <w:rsid w:val="00860303"/>
    <w:rsid w:val="008641DA"/>
    <w:rsid w:val="008650B9"/>
    <w:rsid w:val="008725B3"/>
    <w:rsid w:val="008737B8"/>
    <w:rsid w:val="008760C1"/>
    <w:rsid w:val="0087724D"/>
    <w:rsid w:val="008842CE"/>
    <w:rsid w:val="008864DC"/>
    <w:rsid w:val="008A4488"/>
    <w:rsid w:val="008A72C9"/>
    <w:rsid w:val="008A77BB"/>
    <w:rsid w:val="008B3013"/>
    <w:rsid w:val="008C3599"/>
    <w:rsid w:val="008D0B91"/>
    <w:rsid w:val="008F064D"/>
    <w:rsid w:val="008F0813"/>
    <w:rsid w:val="008F0B1C"/>
    <w:rsid w:val="008F20E1"/>
    <w:rsid w:val="008F2777"/>
    <w:rsid w:val="008F28BA"/>
    <w:rsid w:val="008F2A78"/>
    <w:rsid w:val="00911017"/>
    <w:rsid w:val="009159B1"/>
    <w:rsid w:val="009232E5"/>
    <w:rsid w:val="00935096"/>
    <w:rsid w:val="00945C6A"/>
    <w:rsid w:val="0095383E"/>
    <w:rsid w:val="00954E33"/>
    <w:rsid w:val="00956CDE"/>
    <w:rsid w:val="00957893"/>
    <w:rsid w:val="00960353"/>
    <w:rsid w:val="00965939"/>
    <w:rsid w:val="00970228"/>
    <w:rsid w:val="00970B9E"/>
    <w:rsid w:val="0097118F"/>
    <w:rsid w:val="009778E1"/>
    <w:rsid w:val="009832C8"/>
    <w:rsid w:val="009838C5"/>
    <w:rsid w:val="00986418"/>
    <w:rsid w:val="00995698"/>
    <w:rsid w:val="00996D41"/>
    <w:rsid w:val="00997025"/>
    <w:rsid w:val="009A059B"/>
    <w:rsid w:val="009A3D11"/>
    <w:rsid w:val="009A3D9C"/>
    <w:rsid w:val="009A5E79"/>
    <w:rsid w:val="009B4517"/>
    <w:rsid w:val="009B5C69"/>
    <w:rsid w:val="009C2930"/>
    <w:rsid w:val="009C3E87"/>
    <w:rsid w:val="009C630F"/>
    <w:rsid w:val="009D0214"/>
    <w:rsid w:val="009D1D04"/>
    <w:rsid w:val="009D37AB"/>
    <w:rsid w:val="009D5B70"/>
    <w:rsid w:val="009E6672"/>
    <w:rsid w:val="00A00BE2"/>
    <w:rsid w:val="00A1008F"/>
    <w:rsid w:val="00A14B62"/>
    <w:rsid w:val="00A17D31"/>
    <w:rsid w:val="00A3432E"/>
    <w:rsid w:val="00A3606E"/>
    <w:rsid w:val="00A44D70"/>
    <w:rsid w:val="00A52816"/>
    <w:rsid w:val="00A54A2A"/>
    <w:rsid w:val="00A54D6F"/>
    <w:rsid w:val="00A66FB3"/>
    <w:rsid w:val="00A85FEB"/>
    <w:rsid w:val="00A95BFA"/>
    <w:rsid w:val="00A96335"/>
    <w:rsid w:val="00A96579"/>
    <w:rsid w:val="00AA1467"/>
    <w:rsid w:val="00AA4E0E"/>
    <w:rsid w:val="00AB167D"/>
    <w:rsid w:val="00AB4A00"/>
    <w:rsid w:val="00AC3437"/>
    <w:rsid w:val="00AD4151"/>
    <w:rsid w:val="00AE35E7"/>
    <w:rsid w:val="00AE4EB4"/>
    <w:rsid w:val="00AE5424"/>
    <w:rsid w:val="00AF78FD"/>
    <w:rsid w:val="00B221ED"/>
    <w:rsid w:val="00B25203"/>
    <w:rsid w:val="00B268F3"/>
    <w:rsid w:val="00B32397"/>
    <w:rsid w:val="00B32616"/>
    <w:rsid w:val="00B42E9D"/>
    <w:rsid w:val="00B53473"/>
    <w:rsid w:val="00B54946"/>
    <w:rsid w:val="00B54F4E"/>
    <w:rsid w:val="00B60FD8"/>
    <w:rsid w:val="00B6341A"/>
    <w:rsid w:val="00B6452F"/>
    <w:rsid w:val="00B701AE"/>
    <w:rsid w:val="00B708CB"/>
    <w:rsid w:val="00B742AA"/>
    <w:rsid w:val="00B74B5C"/>
    <w:rsid w:val="00B761EB"/>
    <w:rsid w:val="00B80E98"/>
    <w:rsid w:val="00B8424B"/>
    <w:rsid w:val="00B9011C"/>
    <w:rsid w:val="00B91465"/>
    <w:rsid w:val="00B959B6"/>
    <w:rsid w:val="00BA05FB"/>
    <w:rsid w:val="00BA15E1"/>
    <w:rsid w:val="00BA160D"/>
    <w:rsid w:val="00BB15F1"/>
    <w:rsid w:val="00BB38A7"/>
    <w:rsid w:val="00BB6C50"/>
    <w:rsid w:val="00BC004A"/>
    <w:rsid w:val="00BC0AF4"/>
    <w:rsid w:val="00BC21AD"/>
    <w:rsid w:val="00BC577F"/>
    <w:rsid w:val="00BC5FAD"/>
    <w:rsid w:val="00BC6C1E"/>
    <w:rsid w:val="00BC7D30"/>
    <w:rsid w:val="00BD1D38"/>
    <w:rsid w:val="00BD3955"/>
    <w:rsid w:val="00BF0A62"/>
    <w:rsid w:val="00BF6B7C"/>
    <w:rsid w:val="00C04777"/>
    <w:rsid w:val="00C05F50"/>
    <w:rsid w:val="00C14620"/>
    <w:rsid w:val="00C210D9"/>
    <w:rsid w:val="00C35EF2"/>
    <w:rsid w:val="00C4605F"/>
    <w:rsid w:val="00C471E5"/>
    <w:rsid w:val="00C505BC"/>
    <w:rsid w:val="00C52C9E"/>
    <w:rsid w:val="00C564A5"/>
    <w:rsid w:val="00C615EE"/>
    <w:rsid w:val="00C6166C"/>
    <w:rsid w:val="00C617F8"/>
    <w:rsid w:val="00C67C20"/>
    <w:rsid w:val="00C73C58"/>
    <w:rsid w:val="00C74A60"/>
    <w:rsid w:val="00C8149A"/>
    <w:rsid w:val="00C81D4D"/>
    <w:rsid w:val="00C8294A"/>
    <w:rsid w:val="00CA3D71"/>
    <w:rsid w:val="00CB4A39"/>
    <w:rsid w:val="00CB732D"/>
    <w:rsid w:val="00CC24A2"/>
    <w:rsid w:val="00CC7162"/>
    <w:rsid w:val="00CD1F00"/>
    <w:rsid w:val="00D06946"/>
    <w:rsid w:val="00D12253"/>
    <w:rsid w:val="00D15450"/>
    <w:rsid w:val="00D16C80"/>
    <w:rsid w:val="00D231E5"/>
    <w:rsid w:val="00D25095"/>
    <w:rsid w:val="00D322E4"/>
    <w:rsid w:val="00D349E9"/>
    <w:rsid w:val="00D3730F"/>
    <w:rsid w:val="00D378A5"/>
    <w:rsid w:val="00D41A9D"/>
    <w:rsid w:val="00D43692"/>
    <w:rsid w:val="00D44DF9"/>
    <w:rsid w:val="00D46D19"/>
    <w:rsid w:val="00D57F56"/>
    <w:rsid w:val="00D61526"/>
    <w:rsid w:val="00D64D55"/>
    <w:rsid w:val="00D72796"/>
    <w:rsid w:val="00D727F0"/>
    <w:rsid w:val="00D72BEE"/>
    <w:rsid w:val="00D8080C"/>
    <w:rsid w:val="00D874AA"/>
    <w:rsid w:val="00D87A4F"/>
    <w:rsid w:val="00D87DC5"/>
    <w:rsid w:val="00D9125D"/>
    <w:rsid w:val="00D935D7"/>
    <w:rsid w:val="00DA0EA3"/>
    <w:rsid w:val="00DA1661"/>
    <w:rsid w:val="00DA3879"/>
    <w:rsid w:val="00DD32D5"/>
    <w:rsid w:val="00DD41F8"/>
    <w:rsid w:val="00DE0629"/>
    <w:rsid w:val="00DF0A23"/>
    <w:rsid w:val="00E03DED"/>
    <w:rsid w:val="00E0710B"/>
    <w:rsid w:val="00E14B2C"/>
    <w:rsid w:val="00E26A27"/>
    <w:rsid w:val="00E27365"/>
    <w:rsid w:val="00E32A6B"/>
    <w:rsid w:val="00E37BC4"/>
    <w:rsid w:val="00E41CD5"/>
    <w:rsid w:val="00E448AD"/>
    <w:rsid w:val="00E47A9A"/>
    <w:rsid w:val="00E50E12"/>
    <w:rsid w:val="00E5547C"/>
    <w:rsid w:val="00E601E4"/>
    <w:rsid w:val="00E75B5A"/>
    <w:rsid w:val="00E848DC"/>
    <w:rsid w:val="00E84BEF"/>
    <w:rsid w:val="00E8614D"/>
    <w:rsid w:val="00E87EFB"/>
    <w:rsid w:val="00E90B29"/>
    <w:rsid w:val="00E93B5A"/>
    <w:rsid w:val="00EA1A16"/>
    <w:rsid w:val="00EA66D3"/>
    <w:rsid w:val="00EB5FC5"/>
    <w:rsid w:val="00EB6EBE"/>
    <w:rsid w:val="00EB7450"/>
    <w:rsid w:val="00EC13F7"/>
    <w:rsid w:val="00EC7627"/>
    <w:rsid w:val="00ED7819"/>
    <w:rsid w:val="00EE1BA7"/>
    <w:rsid w:val="00EE7182"/>
    <w:rsid w:val="00EF2B69"/>
    <w:rsid w:val="00F014C2"/>
    <w:rsid w:val="00F05662"/>
    <w:rsid w:val="00F056CD"/>
    <w:rsid w:val="00F0698A"/>
    <w:rsid w:val="00F116B5"/>
    <w:rsid w:val="00F13FB7"/>
    <w:rsid w:val="00F16FBB"/>
    <w:rsid w:val="00F21C32"/>
    <w:rsid w:val="00F32BA9"/>
    <w:rsid w:val="00F42827"/>
    <w:rsid w:val="00F628F0"/>
    <w:rsid w:val="00F64CDE"/>
    <w:rsid w:val="00F6649D"/>
    <w:rsid w:val="00F764B4"/>
    <w:rsid w:val="00F81BD5"/>
    <w:rsid w:val="00F81D62"/>
    <w:rsid w:val="00F90B3B"/>
    <w:rsid w:val="00F976BB"/>
    <w:rsid w:val="00FB7894"/>
    <w:rsid w:val="00FC2E9C"/>
    <w:rsid w:val="00FE00D9"/>
    <w:rsid w:val="00FE2A58"/>
    <w:rsid w:val="00FF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32B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1F00"/>
    <w:pPr>
      <w:keepNext/>
      <w:ind w:left="1134" w:right="1134"/>
      <w:jc w:val="center"/>
      <w:outlineLvl w:val="1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356F9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6F9C"/>
    <w:pPr>
      <w:tabs>
        <w:tab w:val="center" w:pos="4819"/>
        <w:tab w:val="right" w:pos="9638"/>
      </w:tabs>
    </w:pPr>
  </w:style>
  <w:style w:type="paragraph" w:customStyle="1" w:styleId="CartaIntestata">
    <w:name w:val="CartaIntestata"/>
    <w:basedOn w:val="Normale"/>
    <w:rsid w:val="00AB167D"/>
    <w:pPr>
      <w:jc w:val="right"/>
    </w:pPr>
    <w:rPr>
      <w:rFonts w:ascii="HelveticaNeueLT Pro 45 Lt" w:hAnsi="HelveticaNeueLT Pro 45 Lt"/>
      <w:color w:val="000000"/>
      <w:sz w:val="18"/>
    </w:rPr>
  </w:style>
  <w:style w:type="character" w:styleId="Numeropagina">
    <w:name w:val="page number"/>
    <w:basedOn w:val="Carpredefinitoparagrafo"/>
    <w:rsid w:val="00282680"/>
  </w:style>
  <w:style w:type="character" w:styleId="Collegamentoipertestuale">
    <w:name w:val="Hyperlink"/>
    <w:rsid w:val="005336B8"/>
    <w:rPr>
      <w:color w:val="0000FF"/>
      <w:u w:val="single"/>
    </w:rPr>
  </w:style>
  <w:style w:type="paragraph" w:styleId="Testofumetto">
    <w:name w:val="Balloon Text"/>
    <w:basedOn w:val="Normale"/>
    <w:semiHidden/>
    <w:rsid w:val="00EE718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74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lvco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mini\Desktop\cartaintestata%20al%2010%20giugno%202009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al 10 giugno 2009</Template>
  <TotalTime>7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Partita IVA</vt:lpstr>
    </vt:vector>
  </TitlesOfParts>
  <Company/>
  <LinksUpToDate>false</LinksUpToDate>
  <CharactersWithSpaces>4851</CharactersWithSpaces>
  <SharedDoc>false</SharedDoc>
  <HLinks>
    <vt:vector size="6" baseType="variant"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http://www.aslvco.it/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creator>Maria Cimini</dc:creator>
  <cp:lastModifiedBy> </cp:lastModifiedBy>
  <cp:revision>5</cp:revision>
  <cp:lastPrinted>2018-05-28T09:58:00Z</cp:lastPrinted>
  <dcterms:created xsi:type="dcterms:W3CDTF">2018-05-28T09:52:00Z</dcterms:created>
  <dcterms:modified xsi:type="dcterms:W3CDTF">2018-05-28T09:59:00Z</dcterms:modified>
</cp:coreProperties>
</file>